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67" w:rsidRDefault="00D96B67" w:rsidP="0007151F">
      <w:pPr>
        <w:jc w:val="center"/>
        <w:rPr>
          <w:b/>
          <w:sz w:val="48"/>
        </w:rPr>
      </w:pPr>
      <w:r w:rsidRPr="0007151F">
        <w:rPr>
          <w:b/>
          <w:sz w:val="48"/>
        </w:rPr>
        <w:t>Математика в 4 классе</w:t>
      </w:r>
    </w:p>
    <w:p w:rsidR="00D96B67" w:rsidRDefault="00D96B67" w:rsidP="0007151F">
      <w:pPr>
        <w:rPr>
          <w:sz w:val="32"/>
        </w:rPr>
      </w:pPr>
      <w:r w:rsidRPr="0007151F">
        <w:rPr>
          <w:b/>
          <w:sz w:val="32"/>
        </w:rPr>
        <w:t xml:space="preserve">Тема: </w:t>
      </w:r>
      <w:r w:rsidRPr="0007151F">
        <w:rPr>
          <w:sz w:val="32"/>
        </w:rPr>
        <w:t>умножение на двузначное число</w:t>
      </w:r>
      <w:r>
        <w:rPr>
          <w:sz w:val="32"/>
        </w:rPr>
        <w:t>.</w:t>
      </w:r>
    </w:p>
    <w:p w:rsidR="00D96B67" w:rsidRDefault="00D96B67" w:rsidP="0007151F">
      <w:pPr>
        <w:rPr>
          <w:sz w:val="32"/>
        </w:rPr>
      </w:pPr>
      <w:r w:rsidRPr="0007151F">
        <w:rPr>
          <w:b/>
          <w:sz w:val="32"/>
        </w:rPr>
        <w:t>Цели:</w:t>
      </w:r>
      <w:r>
        <w:rPr>
          <w:sz w:val="32"/>
        </w:rPr>
        <w:t xml:space="preserve"> познакомить с письменным приёмом умножения на двузначное число; совершенствовать вычислительные навыки; умение решать задачи.</w:t>
      </w:r>
    </w:p>
    <w:p w:rsidR="00D96B67" w:rsidRDefault="00D96B67" w:rsidP="0007151F">
      <w:pPr>
        <w:rPr>
          <w:sz w:val="32"/>
        </w:rPr>
      </w:pPr>
      <w:r>
        <w:rPr>
          <w:b/>
          <w:sz w:val="32"/>
        </w:rPr>
        <w:t xml:space="preserve">Планируемые результаты: </w:t>
      </w:r>
      <w:r w:rsidRPr="0007151F">
        <w:rPr>
          <w:sz w:val="32"/>
        </w:rPr>
        <w:t xml:space="preserve">учащиеся </w:t>
      </w:r>
      <w:r>
        <w:rPr>
          <w:sz w:val="32"/>
        </w:rPr>
        <w:t>научатся выполнять письменное умножение на двузначное число; понимать, принимать, и сохранять учебную задачу; читать равенства, используя математическую терминологию; моделировать с помощью схематических чертежей и решать задачи на движение; составлять и решать обратные задачи; работать в парах; выполнять задания творческого и поискового характера.</w:t>
      </w:r>
    </w:p>
    <w:p w:rsidR="00D96B67" w:rsidRDefault="00D96B67" w:rsidP="000E6138">
      <w:pPr>
        <w:jc w:val="center"/>
        <w:rPr>
          <w:b/>
          <w:sz w:val="44"/>
        </w:rPr>
      </w:pPr>
      <w:r w:rsidRPr="000E6138">
        <w:rPr>
          <w:b/>
          <w:sz w:val="44"/>
        </w:rPr>
        <w:t>Ход урока.</w:t>
      </w:r>
    </w:p>
    <w:p w:rsidR="00D96B67" w:rsidRDefault="00D96B67" w:rsidP="002C6463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Организационный момент.</w:t>
      </w:r>
    </w:p>
    <w:p w:rsidR="00D96B67" w:rsidRDefault="00D96B67" w:rsidP="002C6463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1. Устный счёт.</w:t>
      </w:r>
    </w:p>
    <w:p w:rsidR="00D96B67" w:rsidRDefault="00D96B67" w:rsidP="002C6463">
      <w:pPr>
        <w:rPr>
          <w:b/>
          <w:sz w:val="32"/>
        </w:rPr>
      </w:pPr>
      <w:r>
        <w:rPr>
          <w:b/>
          <w:sz w:val="32"/>
        </w:rPr>
        <w:t xml:space="preserve">              Игра «Переправься через болото»</w:t>
      </w:r>
    </w:p>
    <w:p w:rsidR="00D96B67" w:rsidRDefault="00D96B67" w:rsidP="002C6463">
      <w:pPr>
        <w:rPr>
          <w:sz w:val="32"/>
        </w:rPr>
      </w:pPr>
      <w:r>
        <w:rPr>
          <w:noProof/>
          <w:lang w:eastAsia="ru-RU"/>
        </w:rPr>
        <w:pict>
          <v:oval id="Овал 14" o:spid="_x0000_s1026" style="position:absolute;margin-left:461.4pt;margin-top:102.25pt;width:65.25pt;height:32.25pt;z-index:251624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D96B67" w:rsidRDefault="00D96B67" w:rsidP="00791F6E">
                  <w:pPr>
                    <w:jc w:val="center"/>
                  </w:pPr>
                  <w:bookmarkStart w:id="0" w:name="_GoBack"/>
                  <w:bookmarkEnd w:id="0"/>
                  <w:r>
                    <w:t>50÷10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13" o:spid="_x0000_s1027" style="position:absolute;margin-left:381.9pt;margin-top:134.5pt;width:69.75pt;height:39.75pt;z-index:251623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" fillcolor="#a5d5e2" strokecolor="#40a7c2">
            <v:fill color2="#e4f2f6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D96B67" w:rsidRDefault="00D96B67" w:rsidP="00791F6E">
                  <w:pPr>
                    <w:jc w:val="center"/>
                  </w:pPr>
                  <w:r>
                    <w:t>75÷3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12" o:spid="_x0000_s1028" style="position:absolute;margin-left:364.65pt;margin-top:73pt;width:67.5pt;height:33.75pt;z-index:251622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" strokecolor="#4f81bd" strokeweight="2pt">
            <v:textbox>
              <w:txbxContent>
                <w:p w:rsidR="00D96B67" w:rsidRDefault="00D96B67" w:rsidP="00791F6E">
                  <w:pPr>
                    <w:jc w:val="center"/>
                  </w:pPr>
                  <w:r>
                    <w:t>25×2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11" o:spid="_x0000_s1029" style="position:absolute;margin-left:281.4pt;margin-top:134.5pt;width:68.25pt;height:31.5pt;z-index:251621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" fillcolor="#bfb1d0" strokecolor="#795d9b">
            <v:fill color2="#ece7f1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D96B67" w:rsidRDefault="00D96B67" w:rsidP="00791F6E">
                  <w:pPr>
                    <w:jc w:val="center"/>
                  </w:pPr>
                  <w:r>
                    <w:t>90×2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10" o:spid="_x0000_s1030" style="position:absolute;margin-left:271.65pt;margin-top:67pt;width:55.5pt;height:27.75pt;z-index:251620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" fillcolor="#dfa7a6" strokecolor="#bc4542">
            <v:fill color2="#f5e4e4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D96B67" w:rsidRDefault="00D96B67" w:rsidP="00791F6E">
                  <w:pPr>
                    <w:jc w:val="center"/>
                  </w:pPr>
                  <w:r>
                    <w:t>15×5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8" o:spid="_x0000_s1031" style="position:absolute;margin-left:193.65pt;margin-top:102.25pt;width:67.5pt;height:32.25pt;z-index:251618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" strokecolor="#9bbb59" strokeweight="2pt">
            <v:textbox>
              <w:txbxContent>
                <w:p w:rsidR="00D96B67" w:rsidRDefault="00D96B67" w:rsidP="00791F6E">
                  <w:pPr>
                    <w:jc w:val="center"/>
                  </w:pPr>
                  <w:r>
                    <w:t>12×5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7" o:spid="_x0000_s1032" style="position:absolute;margin-left:180.15pt;margin-top:61pt;width:56.25pt;height:33.75pt;z-index:251617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" strokecolor="#4bacc6" strokeweight="2pt">
            <v:textbox>
              <w:txbxContent>
                <w:p w:rsidR="00D96B67" w:rsidRDefault="00D96B67" w:rsidP="00D60B3A">
                  <w:pPr>
                    <w:jc w:val="center"/>
                  </w:pPr>
                  <w:r>
                    <w:t>16×5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9" o:spid="_x0000_s1033" style="position:absolute;margin-left:164.4pt;margin-top:145pt;width:63.75pt;height:35.25pt;z-index:251619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D96B67" w:rsidRDefault="00D96B67" w:rsidP="00791F6E">
                  <w:pPr>
                    <w:jc w:val="center"/>
                  </w:pPr>
                  <w:r>
                    <w:t>60÷4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6" o:spid="_x0000_s1034" style="position:absolute;margin-left:81.9pt;margin-top:113.5pt;width:77.25pt;height:37.5pt;z-index:251616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" fillcolor="gray">
            <v:fill color2="#d9d9d9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D96B67" w:rsidRDefault="00D96B67" w:rsidP="00D60B3A">
                  <w:pPr>
                    <w:jc w:val="center"/>
                  </w:pPr>
                  <w:r>
                    <w:t>72÷6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5" o:spid="_x0000_s1035" style="position:absolute;margin-left:90.9pt;margin-top:54.25pt;width:68.25pt;height:33.75pt;z-index:251615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" strokecolor="#8064a2" strokeweight="2pt">
            <v:textbox>
              <w:txbxContent>
                <w:p w:rsidR="00D96B67" w:rsidRDefault="00D96B67" w:rsidP="00D60B3A">
                  <w:pPr>
                    <w:jc w:val="center"/>
                  </w:pPr>
                  <w:r>
                    <w:t>64÷4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Овал 4" o:spid="_x0000_s1036" style="position:absolute;margin-left:5.4pt;margin-top:67pt;width:63pt;height:33.75pt;z-index:251614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" strokecolor="#4f81bd" strokeweight="2pt">
            <v:textbox>
              <w:txbxContent>
                <w:p w:rsidR="00D96B67" w:rsidRDefault="00D96B67" w:rsidP="002C6463">
                  <w:pPr>
                    <w:jc w:val="center"/>
                  </w:pPr>
                  <w:r>
                    <w:t>18×4</w:t>
                  </w:r>
                </w:p>
              </w:txbxContent>
            </v:textbox>
          </v:oval>
        </w:pict>
      </w:r>
      <w:r w:rsidRPr="002C6463">
        <w:rPr>
          <w:sz w:val="32"/>
        </w:rPr>
        <w:t>Вам предстоит</w:t>
      </w:r>
      <w:r>
        <w:rPr>
          <w:sz w:val="32"/>
        </w:rPr>
        <w:t xml:space="preserve"> переправиться через болото по кочкам. Выбирать нужно ту точку, где первое число является ответом предыдущего примера.</w:t>
      </w:r>
    </w:p>
    <w:p w:rsidR="00D96B67" w:rsidRDefault="00D96B67" w:rsidP="002C6463">
      <w:pPr>
        <w:rPr>
          <w:sz w:val="32"/>
        </w:rPr>
      </w:pPr>
    </w:p>
    <w:p w:rsidR="00D96B67" w:rsidRDefault="00D96B67" w:rsidP="002C6463">
      <w:pPr>
        <w:rPr>
          <w:sz w:val="32"/>
        </w:rPr>
      </w:pPr>
    </w:p>
    <w:p w:rsidR="00D96B67" w:rsidRDefault="00D96B67" w:rsidP="002C6463">
      <w:pPr>
        <w:rPr>
          <w:sz w:val="32"/>
        </w:rPr>
      </w:pPr>
    </w:p>
    <w:p w:rsidR="00D96B67" w:rsidRDefault="00D96B67" w:rsidP="002C6463">
      <w:pPr>
        <w:rPr>
          <w:sz w:val="32"/>
        </w:rPr>
      </w:pPr>
    </w:p>
    <w:p w:rsidR="00D96B67" w:rsidRDefault="00D96B67" w:rsidP="00791F6E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Самоопределение к деятельности.</w:t>
      </w:r>
    </w:p>
    <w:p w:rsidR="00D96B67" w:rsidRDefault="00D96B67" w:rsidP="00791F6E">
      <w:pPr>
        <w:ind w:left="720"/>
        <w:rPr>
          <w:b/>
          <w:sz w:val="32"/>
        </w:rPr>
      </w:pPr>
      <w:r>
        <w:rPr>
          <w:b/>
          <w:sz w:val="32"/>
        </w:rPr>
        <w:t>(Работа в парах)</w:t>
      </w:r>
    </w:p>
    <w:p w:rsidR="00D96B67" w:rsidRDefault="00D96B67" w:rsidP="00791F6E">
      <w:pPr>
        <w:ind w:left="720"/>
        <w:rPr>
          <w:sz w:val="32"/>
        </w:rPr>
      </w:pPr>
      <w:r>
        <w:rPr>
          <w:sz w:val="32"/>
        </w:rPr>
        <w:t>Соедините карточки парами.</w:t>
      </w:r>
    </w:p>
    <w:p w:rsidR="00D96B67" w:rsidRDefault="00D96B67" w:rsidP="000B7E9C">
      <w:pPr>
        <w:rPr>
          <w:sz w:val="32"/>
        </w:rPr>
      </w:pPr>
      <w:r>
        <w:rPr>
          <w:sz w:val="32"/>
        </w:rPr>
        <w:br w:type="page"/>
      </w:r>
    </w:p>
    <w:p w:rsidR="00D96B67" w:rsidRPr="008B49F3" w:rsidRDefault="00D96B67" w:rsidP="008B49F3">
      <w:pPr>
        <w:rPr>
          <w:sz w:val="32"/>
        </w:rPr>
      </w:pPr>
      <w:r>
        <w:rPr>
          <w:noProof/>
          <w:lang w:eastAsia="ru-RU"/>
        </w:rPr>
        <w:pict>
          <v:rect id="Прямоугольник 23" o:spid="_x0000_s1037" style="position:absolute;margin-left:295.15pt;margin-top:1.45pt;width:2in;height:48.75pt;z-index:-251683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" strokeweight="2pt">
            <v:textbox>
              <w:txbxContent>
                <w:p w:rsidR="00D96B67" w:rsidRPr="00E07BFD" w:rsidRDefault="00D96B67" w:rsidP="00E07BFD">
                  <w:pPr>
                    <w:jc w:val="center"/>
                    <w:rPr>
                      <w:b/>
                      <w:sz w:val="40"/>
                    </w:rPr>
                  </w:pPr>
                  <w:r w:rsidRPr="00E07BFD">
                    <w:rPr>
                      <w:b/>
                      <w:sz w:val="40"/>
                    </w:rPr>
                    <w:t>СМ²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19" o:spid="_x0000_s1038" type="#_x0000_t110" style="position:absolute;margin-left:96.35pt;margin-top:8.7pt;width:20.25pt;height:29.25pt;z-index:251630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" strokecolor="#4f81bd" strokeweight="2pt"/>
        </w:pict>
      </w:r>
      <w:r>
        <w:rPr>
          <w:noProof/>
          <w:lang w:eastAsia="ru-RU"/>
        </w:rPr>
        <w:pict>
          <v:rect id="Прямоугольник 18" o:spid="_x0000_s1039" style="position:absolute;margin-left:50.9pt;margin-top:24.65pt;width:17.25pt;height:17.25pt;z-index:251629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" strokecolor="#4f81bd" strokeweight="2pt"/>
        </w:pict>
      </w:r>
      <w:r>
        <w:rPr>
          <w:noProof/>
          <w:lang w:eastAsia="ru-RU"/>
        </w:rPr>
        <w:pict>
          <v:rect id="Прямоугольник 17" o:spid="_x0000_s1040" style="position:absolute;margin-left:44.85pt;margin-top:7.1pt;width:33.75pt;height:11.25pt;z-index:251628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" strokecolor="#4f81bd" strokeweight="2pt"/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6" o:spid="_x0000_s1041" type="#_x0000_t5" style="position:absolute;margin-left:5.85pt;margin-top:11.9pt;width:18pt;height:23.25pt;z-index:251627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" strokecolor="#4f81bd" strokeweight="2pt"/>
        </w:pict>
      </w:r>
      <w:r>
        <w:rPr>
          <w:noProof/>
          <w:lang w:eastAsia="ru-RU"/>
        </w:rPr>
        <w:pict>
          <v:rect id="Прямоугольник 15" o:spid="_x0000_s1042" style="position:absolute;margin-left:-.6pt;margin-top:-2pt;width:137.25pt;height:48.75pt;z-index:251625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" strokeweight="2pt">
            <v:textbox>
              <w:txbxContent>
                <w:p w:rsidR="00D96B67" w:rsidRDefault="00D96B67" w:rsidP="00791F6E">
                  <w:pPr>
                    <w:jc w:val="center"/>
                  </w:pPr>
                </w:p>
                <w:p w:rsidR="00D96B67" w:rsidRDefault="00D96B67" w:rsidP="00791F6E">
                  <w:pPr>
                    <w:jc w:val="center"/>
                  </w:pPr>
                </w:p>
                <w:p w:rsidR="00D96B67" w:rsidRDefault="00D96B67" w:rsidP="00791F6E">
                  <w:pPr>
                    <w:jc w:val="center"/>
                  </w:pPr>
                </w:p>
                <w:p w:rsidR="00D96B67" w:rsidRDefault="00D96B67" w:rsidP="00791F6E">
                  <w:pPr>
                    <w:jc w:val="center"/>
                  </w:pPr>
                </w:p>
                <w:p w:rsidR="00D96B67" w:rsidRDefault="00D96B67" w:rsidP="00791F6E">
                  <w:pPr>
                    <w:jc w:val="center"/>
                  </w:pPr>
                </w:p>
                <w:p w:rsidR="00D96B67" w:rsidRDefault="00D96B67" w:rsidP="00791F6E">
                  <w:pPr>
                    <w:jc w:val="center"/>
                  </w:pPr>
                </w:p>
                <w:p w:rsidR="00D96B67" w:rsidRDefault="00D96B67" w:rsidP="00791F6E">
                  <w:pPr>
                    <w:jc w:val="center"/>
                  </w:pPr>
                </w:p>
                <w:p w:rsidR="00D96B67" w:rsidRDefault="00D96B67" w:rsidP="00791F6E">
                  <w:pPr>
                    <w:jc w:val="center"/>
                  </w:pPr>
                </w:p>
                <w:p w:rsidR="00D96B67" w:rsidRDefault="00D96B67" w:rsidP="00791F6E">
                  <w:pPr>
                    <w:jc w:val="center"/>
                  </w:pPr>
                </w:p>
                <w:p w:rsidR="00D96B67" w:rsidRDefault="00D96B67" w:rsidP="00791F6E">
                  <w:pPr>
                    <w:jc w:val="center"/>
                  </w:pPr>
                </w:p>
                <w:p w:rsidR="00D96B67" w:rsidRDefault="00D96B67" w:rsidP="00791F6E">
                  <w:pPr>
                    <w:jc w:val="center"/>
                  </w:pPr>
                  <w:r>
                    <w:t>лгаоаоааоаааааа</w:t>
                  </w:r>
                </w:p>
              </w:txbxContent>
            </v:textbox>
          </v:rect>
        </w:pict>
      </w:r>
    </w:p>
    <w:p w:rsidR="00D96B67" w:rsidRPr="008B49F3" w:rsidRDefault="00D96B67" w:rsidP="008B49F3">
      <w:pPr>
        <w:rPr>
          <w:sz w:val="32"/>
        </w:rPr>
      </w:pPr>
      <w:r>
        <w:rPr>
          <w:noProof/>
          <w:lang w:eastAsia="ru-RU"/>
        </w:rPr>
        <w:pict>
          <v:rect id="Прямоугольник 20" o:spid="_x0000_s1043" style="position:absolute;margin-left:1.25pt;margin-top:26.25pt;width:137.25pt;height:46.5pt;z-index:251631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" strokeweight="2pt">
            <v:textbox>
              <w:txbxContent>
                <w:p w:rsidR="00D96B67" w:rsidRPr="00E07BFD" w:rsidRDefault="00D96B67" w:rsidP="00E07BFD">
                  <w:pPr>
                    <w:jc w:val="center"/>
                    <w:rPr>
                      <w:b/>
                      <w:sz w:val="40"/>
                    </w:rPr>
                  </w:pPr>
                  <w:r w:rsidRPr="00E07BFD">
                    <w:rPr>
                      <w:b/>
                      <w:sz w:val="40"/>
                    </w:rPr>
                    <w:t>Площадь</w:t>
                  </w:r>
                </w:p>
              </w:txbxContent>
            </v:textbox>
          </v:rect>
        </w:pict>
      </w:r>
    </w:p>
    <w:p w:rsidR="00D96B67" w:rsidRPr="008B49F3" w:rsidRDefault="00D96B67" w:rsidP="008B49F3">
      <w:pPr>
        <w:rPr>
          <w:sz w:val="32"/>
        </w:rPr>
      </w:pPr>
      <w:r>
        <w:rPr>
          <w:noProof/>
          <w:lang w:eastAsia="ru-RU"/>
        </w:rPr>
        <w:pict>
          <v:rect id="Прямоугольник 24" o:spid="_x0000_s1044" style="position:absolute;margin-left:295.15pt;margin-top:8.55pt;width:2in;height:46.5pt;z-index:-251682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" strokeweight="2pt">
            <v:textbox>
              <w:txbxContent>
                <w:p w:rsidR="00D96B67" w:rsidRPr="00E07BFD" w:rsidRDefault="00D96B67" w:rsidP="00E07BFD">
                  <w:pPr>
                    <w:jc w:val="center"/>
                    <w:rPr>
                      <w:b/>
                      <w:sz w:val="40"/>
                    </w:rPr>
                  </w:pPr>
                  <w:r w:rsidRPr="00E07BFD">
                    <w:rPr>
                      <w:b/>
                      <w:sz w:val="40"/>
                    </w:rPr>
                    <w:t>м/мин</w:t>
                  </w:r>
                </w:p>
              </w:txbxContent>
            </v:textbox>
          </v:rect>
        </w:pict>
      </w:r>
    </w:p>
    <w:p w:rsidR="00D96B67" w:rsidRPr="008B49F3" w:rsidRDefault="00D96B67" w:rsidP="008B49F3">
      <w:pPr>
        <w:rPr>
          <w:sz w:val="32"/>
        </w:rPr>
      </w:pPr>
      <w:r>
        <w:rPr>
          <w:noProof/>
          <w:lang w:eastAsia="ru-RU"/>
        </w:rPr>
        <w:pict>
          <v:rect id="Прямоугольник 21" o:spid="_x0000_s1045" style="position:absolute;margin-left:.2pt;margin-top:22.3pt;width:137.25pt;height:46.5pt;z-index:-251684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" strokeweight="2pt">
            <v:textbox>
              <w:txbxContent>
                <w:p w:rsidR="00D96B67" w:rsidRPr="00E07BFD" w:rsidRDefault="00D96B67" w:rsidP="00E07BFD">
                  <w:pPr>
                    <w:jc w:val="center"/>
                    <w:rPr>
                      <w:b/>
                      <w:sz w:val="40"/>
                    </w:rPr>
                  </w:pPr>
                  <w:r w:rsidRPr="00E07BFD">
                    <w:rPr>
                      <w:b/>
                      <w:sz w:val="40"/>
                    </w:rPr>
                    <w:t>Скорость</w:t>
                  </w:r>
                </w:p>
              </w:txbxContent>
            </v:textbox>
          </v:rect>
        </w:pict>
      </w:r>
    </w:p>
    <w:p w:rsidR="00D96B67" w:rsidRPr="008B49F3" w:rsidRDefault="00D96B67" w:rsidP="008B49F3">
      <w:pPr>
        <w:rPr>
          <w:sz w:val="32"/>
        </w:rPr>
      </w:pPr>
      <w:r>
        <w:rPr>
          <w:noProof/>
          <w:lang w:eastAsia="ru-RU"/>
        </w:rPr>
        <w:pict>
          <v:rect id="Прямоугольник 25" o:spid="_x0000_s1046" style="position:absolute;margin-left:295.15pt;margin-top:21.6pt;width:2in;height:52.5pt;z-index:-251681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" strokeweight="2pt">
            <v:textbox>
              <w:txbxContent>
                <w:p w:rsidR="00D96B67" w:rsidRPr="00E07BFD" w:rsidRDefault="00D96B67" w:rsidP="00E07BFD">
                  <w:pPr>
                    <w:jc w:val="center"/>
                    <w:rPr>
                      <w:b/>
                      <w:sz w:val="32"/>
                    </w:rPr>
                  </w:pPr>
                  <w:r w:rsidRPr="00E07BFD">
                    <w:rPr>
                      <w:b/>
                      <w:sz w:val="32"/>
                    </w:rPr>
                    <w:t>Геометрические фигуры</w:t>
                  </w:r>
                </w:p>
              </w:txbxContent>
            </v:textbox>
          </v:rect>
        </w:pict>
      </w:r>
    </w:p>
    <w:p w:rsidR="00D96B67" w:rsidRPr="008B49F3" w:rsidRDefault="00D96B67" w:rsidP="008B49F3">
      <w:pPr>
        <w:rPr>
          <w:sz w:val="32"/>
        </w:rPr>
      </w:pPr>
      <w:r>
        <w:rPr>
          <w:noProof/>
          <w:lang w:eastAsia="ru-RU"/>
        </w:rPr>
        <w:pict>
          <v:rect id="Прямоугольник 22" o:spid="_x0000_s1047" style="position:absolute;margin-left:.4pt;margin-top:18.2pt;width:137.25pt;height:44.25pt;z-index:-251702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" strokeweight="2pt">
            <v:textbox>
              <w:txbxContent>
                <w:p w:rsidR="00D96B67" w:rsidRDefault="00D96B67" w:rsidP="00E07BFD">
                  <w:pPr>
                    <w:jc w:val="center"/>
                    <w:rPr>
                      <w:b/>
                      <w:sz w:val="40"/>
                    </w:rPr>
                  </w:pPr>
                  <w:r w:rsidRPr="00E07BFD">
                    <w:rPr>
                      <w:b/>
                      <w:sz w:val="40"/>
                    </w:rPr>
                    <w:t>54×27</w:t>
                  </w:r>
                </w:p>
                <w:p w:rsidR="00D96B67" w:rsidRPr="00E07BFD" w:rsidRDefault="00D96B67" w:rsidP="00E07BFD">
                  <w:pPr>
                    <w:jc w:val="center"/>
                    <w:rPr>
                      <w:b/>
                      <w:sz w:val="40"/>
                    </w:rPr>
                  </w:pPr>
                </w:p>
              </w:txbxContent>
            </v:textbox>
          </v:rect>
        </w:pict>
      </w:r>
    </w:p>
    <w:p w:rsidR="00D96B67" w:rsidRPr="008B49F3" w:rsidRDefault="00D96B67" w:rsidP="008B49F3">
      <w:pPr>
        <w:rPr>
          <w:sz w:val="32"/>
        </w:rPr>
      </w:pPr>
    </w:p>
    <w:p w:rsidR="00D96B67" w:rsidRPr="008B49F3" w:rsidRDefault="00D96B67" w:rsidP="008B49F3">
      <w:pPr>
        <w:rPr>
          <w:sz w:val="32"/>
        </w:rPr>
      </w:pPr>
    </w:p>
    <w:p w:rsidR="00D96B67" w:rsidRDefault="00D96B67" w:rsidP="008B49F3">
      <w:pPr>
        <w:pStyle w:val="ListParagraph"/>
        <w:numPr>
          <w:ilvl w:val="0"/>
          <w:numId w:val="4"/>
        </w:numPr>
        <w:rPr>
          <w:sz w:val="32"/>
        </w:rPr>
      </w:pPr>
      <w:r>
        <w:rPr>
          <w:sz w:val="32"/>
        </w:rPr>
        <w:t>К какой карточке вы не нашли пару?</w:t>
      </w:r>
    </w:p>
    <w:p w:rsidR="00D96B67" w:rsidRDefault="00D96B67" w:rsidP="008B49F3">
      <w:pPr>
        <w:pStyle w:val="ListParagraph"/>
        <w:numPr>
          <w:ilvl w:val="0"/>
          <w:numId w:val="4"/>
        </w:numPr>
        <w:rPr>
          <w:sz w:val="32"/>
        </w:rPr>
      </w:pPr>
      <w:r>
        <w:rPr>
          <w:sz w:val="32"/>
        </w:rPr>
        <w:t>Что вы знаете о произведении?</w:t>
      </w:r>
    </w:p>
    <w:p w:rsidR="00D96B67" w:rsidRDefault="00D96B67" w:rsidP="008B49F3">
      <w:pPr>
        <w:pStyle w:val="ListParagraph"/>
        <w:numPr>
          <w:ilvl w:val="0"/>
          <w:numId w:val="4"/>
        </w:numPr>
        <w:rPr>
          <w:sz w:val="32"/>
        </w:rPr>
      </w:pPr>
      <w:r w:rsidRPr="008B49F3">
        <w:rPr>
          <w:sz w:val="32"/>
        </w:rPr>
        <w:t>Сформулируйте задачи урока.</w:t>
      </w:r>
    </w:p>
    <w:p w:rsidR="00D96B67" w:rsidRDefault="00D96B67" w:rsidP="008B49F3">
      <w:pPr>
        <w:rPr>
          <w:sz w:val="32"/>
        </w:rPr>
      </w:pPr>
      <w:r>
        <w:rPr>
          <w:sz w:val="32"/>
        </w:rPr>
        <w:t>(Научиться выполнять умножение на двузначное число столбиком)</w:t>
      </w:r>
    </w:p>
    <w:p w:rsidR="00D96B67" w:rsidRDefault="00D96B67" w:rsidP="00EC0764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Работа по теме урока.</w:t>
      </w:r>
    </w:p>
    <w:p w:rsidR="00D96B67" w:rsidRDefault="00D96B67" w:rsidP="00EC0764">
      <w:pPr>
        <w:pStyle w:val="ListParagraph"/>
        <w:rPr>
          <w:sz w:val="32"/>
        </w:rPr>
      </w:pPr>
      <w:r>
        <w:rPr>
          <w:sz w:val="32"/>
        </w:rPr>
        <w:t>Работа по учебнику.</w:t>
      </w:r>
    </w:p>
    <w:p w:rsidR="00D96B67" w:rsidRDefault="00D96B67" w:rsidP="00EC0764">
      <w:pPr>
        <w:pStyle w:val="ListParagraph"/>
        <w:numPr>
          <w:ilvl w:val="0"/>
          <w:numId w:val="5"/>
        </w:numPr>
        <w:rPr>
          <w:sz w:val="32"/>
        </w:rPr>
      </w:pPr>
      <w:r>
        <w:rPr>
          <w:sz w:val="32"/>
        </w:rPr>
        <w:t>Проверьте, правильно ли выполнили умножение столбиком.</w:t>
      </w:r>
    </w:p>
    <w:p w:rsidR="00D96B67" w:rsidRPr="00843F0A" w:rsidRDefault="00D96B67" w:rsidP="00843F0A">
      <w:pPr>
        <w:ind w:left="720"/>
        <w:rPr>
          <w:sz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7" o:spid="_x0000_s1048" type="#_x0000_t75" style="position:absolute;left:0;text-align:left;margin-left:68.05pt;margin-top:3.55pt;width:81pt;height:119pt;z-index:-251680256;visibility:visible">
            <v:imagedata r:id="rId5" o:title=""/>
          </v:shape>
        </w:pict>
      </w:r>
    </w:p>
    <w:p w:rsidR="00D96B67" w:rsidRDefault="00D96B67" w:rsidP="008B49F3">
      <w:pPr>
        <w:rPr>
          <w:sz w:val="32"/>
        </w:rPr>
      </w:pPr>
      <w:r>
        <w:rPr>
          <w:noProof/>
          <w:lang w:eastAsia="ru-RU"/>
        </w:rPr>
        <w:pict>
          <v:line id="Прямая соединительная линия 29" o:spid="_x0000_s1049" style="position:absolute;z-index:251638272;visibility:visible" from="96.35pt,12.95pt" to="142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" strokeweight="2pt">
            <v:shadow on="t" color="black" opacity="24903f" origin=",.5" offset="0,.55556mm"/>
          </v:line>
        </w:pict>
      </w:r>
    </w:p>
    <w:p w:rsidR="00D96B67" w:rsidRDefault="00D96B67" w:rsidP="008B49F3">
      <w:pPr>
        <w:rPr>
          <w:sz w:val="32"/>
        </w:rPr>
      </w:pPr>
      <w:r>
        <w:rPr>
          <w:noProof/>
          <w:lang w:eastAsia="ru-RU"/>
        </w:rPr>
        <w:pict>
          <v:line id="Прямая соединительная линия 28" o:spid="_x0000_s1050" style="position:absolute;z-index:251637248;visibility:visible" from="78.2pt,24pt" to="142.4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" strokeweight="2pt">
            <v:shadow on="t" color="black" opacity="24903f" origin=",.5" offset="0,.55556mm"/>
          </v:line>
        </w:pict>
      </w:r>
    </w:p>
    <w:p w:rsidR="00D96B67" w:rsidRDefault="00D96B67" w:rsidP="008B49F3">
      <w:pPr>
        <w:rPr>
          <w:sz w:val="32"/>
        </w:rPr>
      </w:pPr>
    </w:p>
    <w:p w:rsidR="00D96B67" w:rsidRDefault="00D96B67" w:rsidP="00D247AD">
      <w:pPr>
        <w:pStyle w:val="ListParagraph"/>
        <w:rPr>
          <w:sz w:val="32"/>
        </w:rPr>
      </w:pPr>
      <w:r>
        <w:rPr>
          <w:sz w:val="32"/>
        </w:rPr>
        <w:t>1). Назовите компоненты при умножении.</w:t>
      </w:r>
    </w:p>
    <w:p w:rsidR="00D96B67" w:rsidRDefault="00D96B67" w:rsidP="00D247AD">
      <w:pPr>
        <w:pStyle w:val="ListParagraph"/>
        <w:rPr>
          <w:sz w:val="32"/>
        </w:rPr>
      </w:pPr>
      <w:r>
        <w:rPr>
          <w:sz w:val="32"/>
        </w:rPr>
        <w:t>2). Назовите первое неполное произведение.</w:t>
      </w:r>
    </w:p>
    <w:p w:rsidR="00D96B67" w:rsidRDefault="00D96B67" w:rsidP="00D247AD">
      <w:pPr>
        <w:pStyle w:val="ListParagraph"/>
        <w:rPr>
          <w:sz w:val="32"/>
        </w:rPr>
      </w:pPr>
      <w:r>
        <w:rPr>
          <w:sz w:val="32"/>
        </w:rPr>
        <w:t>3). Назовите второе неполное произведение.</w:t>
      </w:r>
    </w:p>
    <w:p w:rsidR="00D96B67" w:rsidRDefault="00D96B67" w:rsidP="00D247AD">
      <w:pPr>
        <w:pStyle w:val="ListParagraph"/>
        <w:rPr>
          <w:sz w:val="32"/>
        </w:rPr>
      </w:pPr>
      <w:r>
        <w:rPr>
          <w:sz w:val="32"/>
        </w:rPr>
        <w:t>4). Прочитайте окончательный результат.</w:t>
      </w:r>
    </w:p>
    <w:p w:rsidR="00D96B67" w:rsidRDefault="00D96B67" w:rsidP="00D247AD">
      <w:pPr>
        <w:pStyle w:val="ListParagraph"/>
        <w:rPr>
          <w:sz w:val="32"/>
        </w:rPr>
      </w:pPr>
      <w:r>
        <w:rPr>
          <w:sz w:val="32"/>
        </w:rPr>
        <w:t>Составляем алгоритм умножения на двузначное число.</w:t>
      </w:r>
    </w:p>
    <w:p w:rsidR="00D96B67" w:rsidRDefault="00D96B67" w:rsidP="00C3706A">
      <w:pPr>
        <w:pStyle w:val="ListParagraph"/>
        <w:rPr>
          <w:sz w:val="32"/>
        </w:rPr>
      </w:pPr>
      <w:r w:rsidRPr="00D247AD">
        <w:rPr>
          <w:b/>
          <w:sz w:val="32"/>
        </w:rPr>
        <w:t>Словарная работа:</w:t>
      </w:r>
      <w:r>
        <w:rPr>
          <w:b/>
          <w:sz w:val="32"/>
        </w:rPr>
        <w:t xml:space="preserve"> </w:t>
      </w:r>
      <w:r>
        <w:rPr>
          <w:sz w:val="32"/>
        </w:rPr>
        <w:t>как вы поняли слово алгоритм строгий порядок выполнения умножения.</w:t>
      </w:r>
    </w:p>
    <w:p w:rsidR="00D96B67" w:rsidRPr="00C3706A" w:rsidRDefault="00D96B67" w:rsidP="00C3706A">
      <w:pPr>
        <w:pStyle w:val="ListParagraph"/>
        <w:rPr>
          <w:sz w:val="32"/>
        </w:rPr>
      </w:pPr>
      <w:r>
        <w:rPr>
          <w:sz w:val="32"/>
        </w:rPr>
        <w:t>(Алгоритм учитель вывешивает на доску, дети сравнивают свой алгоритм)</w:t>
      </w:r>
    </w:p>
    <w:p w:rsidR="00D96B67" w:rsidRDefault="00D96B67" w:rsidP="000B7E9C">
      <w:pPr>
        <w:rPr>
          <w:b/>
          <w:sz w:val="32"/>
        </w:rPr>
      </w:pPr>
      <w:r w:rsidRPr="00C3706A">
        <w:rPr>
          <w:b/>
          <w:sz w:val="32"/>
        </w:rPr>
        <w:t>Алгоритм умножения на двузначное число.</w:t>
      </w:r>
    </w:p>
    <w:p w:rsidR="00D96B67" w:rsidRDefault="00D96B67" w:rsidP="00C3706A">
      <w:pPr>
        <w:rPr>
          <w:sz w:val="32"/>
        </w:rPr>
      </w:pPr>
      <w:r>
        <w:rPr>
          <w:sz w:val="32"/>
        </w:rPr>
        <w:t>1). Записываем единицы под единицами, десятки под десятками.</w:t>
      </w:r>
    </w:p>
    <w:p w:rsidR="00D96B67" w:rsidRDefault="00D96B67" w:rsidP="00C3706A">
      <w:pPr>
        <w:rPr>
          <w:sz w:val="32"/>
        </w:rPr>
      </w:pPr>
      <w:r>
        <w:rPr>
          <w:sz w:val="32"/>
        </w:rPr>
        <w:t>2). Умножаем первый множитель на число единиц.</w:t>
      </w:r>
    </w:p>
    <w:p w:rsidR="00D96B67" w:rsidRDefault="00D96B67" w:rsidP="00C3706A">
      <w:pPr>
        <w:rPr>
          <w:sz w:val="32"/>
        </w:rPr>
      </w:pPr>
      <w:r>
        <w:rPr>
          <w:sz w:val="32"/>
        </w:rPr>
        <w:t>3). Получаем первое неполное произведение.</w:t>
      </w:r>
    </w:p>
    <w:p w:rsidR="00D96B67" w:rsidRDefault="00D96B67" w:rsidP="00C3706A">
      <w:pPr>
        <w:rPr>
          <w:sz w:val="32"/>
        </w:rPr>
      </w:pPr>
      <w:r>
        <w:rPr>
          <w:sz w:val="32"/>
        </w:rPr>
        <w:t>4). Умножаем первый множитель на число десятков.</w:t>
      </w:r>
    </w:p>
    <w:p w:rsidR="00D96B67" w:rsidRDefault="00D96B67" w:rsidP="00C3706A">
      <w:pPr>
        <w:rPr>
          <w:sz w:val="32"/>
        </w:rPr>
      </w:pPr>
      <w:r>
        <w:rPr>
          <w:sz w:val="32"/>
        </w:rPr>
        <w:t>5). Начинаем записывать под десятками.</w:t>
      </w:r>
    </w:p>
    <w:p w:rsidR="00D96B67" w:rsidRDefault="00D96B67" w:rsidP="00C3706A">
      <w:pPr>
        <w:rPr>
          <w:sz w:val="32"/>
        </w:rPr>
      </w:pPr>
      <w:r>
        <w:rPr>
          <w:sz w:val="32"/>
        </w:rPr>
        <w:t>6). Получаем второе неполное произведение.</w:t>
      </w:r>
    </w:p>
    <w:p w:rsidR="00D96B67" w:rsidRDefault="00D96B67" w:rsidP="00C3706A">
      <w:pPr>
        <w:rPr>
          <w:sz w:val="32"/>
        </w:rPr>
      </w:pPr>
      <w:r>
        <w:rPr>
          <w:sz w:val="32"/>
        </w:rPr>
        <w:t>7). Складываем неполные произведения.</w:t>
      </w:r>
    </w:p>
    <w:p w:rsidR="00D96B67" w:rsidRDefault="00D96B67" w:rsidP="00C3706A">
      <w:pPr>
        <w:rPr>
          <w:sz w:val="32"/>
        </w:rPr>
      </w:pPr>
      <w:r>
        <w:rPr>
          <w:sz w:val="32"/>
        </w:rPr>
        <w:t>8). Читаем ответ.</w:t>
      </w:r>
    </w:p>
    <w:p w:rsidR="00D96B67" w:rsidRPr="00C3706A" w:rsidRDefault="00D96B67" w:rsidP="00C3706A">
      <w:pPr>
        <w:rPr>
          <w:b/>
          <w:sz w:val="32"/>
        </w:rPr>
      </w:pPr>
      <w:r>
        <w:rPr>
          <w:sz w:val="32"/>
        </w:rPr>
        <w:t xml:space="preserve">     </w:t>
      </w:r>
      <w:r w:rsidRPr="00C3706A">
        <w:rPr>
          <w:b/>
          <w:sz w:val="32"/>
        </w:rPr>
        <w:t>№156 (с.44)</w:t>
      </w:r>
    </w:p>
    <w:p w:rsidR="00D96B67" w:rsidRDefault="00D96B67" w:rsidP="00C3706A">
      <w:pPr>
        <w:rPr>
          <w:sz w:val="32"/>
        </w:rPr>
      </w:pPr>
      <w:r>
        <w:rPr>
          <w:sz w:val="32"/>
        </w:rPr>
        <w:t>По данным записям объясняем, как выполнено умножение. Называем неполные произведения и окончательный результат.</w:t>
      </w:r>
    </w:p>
    <w:p w:rsidR="00D96B67" w:rsidRDefault="00D96B67" w:rsidP="00C3706A">
      <w:pPr>
        <w:rPr>
          <w:b/>
          <w:sz w:val="32"/>
        </w:rPr>
      </w:pPr>
      <w:r w:rsidRPr="00C3706A">
        <w:rPr>
          <w:b/>
          <w:sz w:val="32"/>
        </w:rPr>
        <w:t xml:space="preserve">     №157 (с.44) </w:t>
      </w:r>
    </w:p>
    <w:p w:rsidR="00D96B67" w:rsidRDefault="00D96B67" w:rsidP="00C3706A">
      <w:pPr>
        <w:rPr>
          <w:sz w:val="32"/>
        </w:rPr>
      </w:pPr>
      <w:r w:rsidRPr="00C3706A">
        <w:rPr>
          <w:sz w:val="32"/>
        </w:rPr>
        <w:t xml:space="preserve">(Первые </w:t>
      </w:r>
      <w:r>
        <w:rPr>
          <w:sz w:val="32"/>
        </w:rPr>
        <w:t>три примера выполняем коллективно у доски с комментированием, последний-самостоятельно. Взаимопроверка, самооценка).</w:t>
      </w:r>
    </w:p>
    <w:p w:rsidR="00D96B67" w:rsidRDefault="00D96B67" w:rsidP="007633B6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Физкультминутка.</w:t>
      </w:r>
    </w:p>
    <w:p w:rsidR="00D96B67" w:rsidRDefault="00D96B67" w:rsidP="007633B6">
      <w:pPr>
        <w:pStyle w:val="ListParagraph"/>
        <w:rPr>
          <w:sz w:val="32"/>
        </w:rPr>
      </w:pPr>
      <w:r>
        <w:rPr>
          <w:sz w:val="32"/>
        </w:rPr>
        <w:t xml:space="preserve">                             Волшебный сон.</w:t>
      </w:r>
    </w:p>
    <w:p w:rsidR="00D96B67" w:rsidRDefault="00D96B67" w:rsidP="007633B6">
      <w:pPr>
        <w:pStyle w:val="ListParagraph"/>
        <w:rPr>
          <w:sz w:val="32"/>
        </w:rPr>
      </w:pPr>
      <w:r>
        <w:rPr>
          <w:sz w:val="32"/>
        </w:rPr>
        <w:t>Реснички опускаются,</w:t>
      </w:r>
    </w:p>
    <w:p w:rsidR="00D96B67" w:rsidRDefault="00D96B67" w:rsidP="007633B6">
      <w:pPr>
        <w:pStyle w:val="ListParagraph"/>
        <w:rPr>
          <w:sz w:val="32"/>
        </w:rPr>
      </w:pPr>
      <w:r>
        <w:rPr>
          <w:sz w:val="32"/>
        </w:rPr>
        <w:t>Глазки закрываются,</w:t>
      </w:r>
    </w:p>
    <w:p w:rsidR="00D96B67" w:rsidRDefault="00D96B67" w:rsidP="007633B6">
      <w:pPr>
        <w:pStyle w:val="ListParagraph"/>
        <w:rPr>
          <w:sz w:val="32"/>
        </w:rPr>
      </w:pPr>
      <w:r>
        <w:rPr>
          <w:sz w:val="32"/>
        </w:rPr>
        <w:t>Мы спокойно отдыхаем,</w:t>
      </w:r>
    </w:p>
    <w:p w:rsidR="00D96B67" w:rsidRDefault="00D96B67" w:rsidP="007633B6">
      <w:pPr>
        <w:pStyle w:val="ListParagraph"/>
        <w:rPr>
          <w:sz w:val="32"/>
        </w:rPr>
      </w:pPr>
      <w:r>
        <w:rPr>
          <w:sz w:val="32"/>
        </w:rPr>
        <w:t>Сном волшебным засыпаем.</w:t>
      </w:r>
    </w:p>
    <w:p w:rsidR="00D96B67" w:rsidRDefault="00D96B67" w:rsidP="007633B6">
      <w:pPr>
        <w:pStyle w:val="ListParagraph"/>
        <w:rPr>
          <w:sz w:val="32"/>
        </w:rPr>
      </w:pPr>
      <w:r>
        <w:rPr>
          <w:sz w:val="32"/>
        </w:rPr>
        <w:t>Дышится легко, ровно, глубоко.</w:t>
      </w:r>
    </w:p>
    <w:p w:rsidR="00D96B67" w:rsidRDefault="00D96B67" w:rsidP="007633B6">
      <w:pPr>
        <w:pStyle w:val="ListParagraph"/>
        <w:rPr>
          <w:sz w:val="32"/>
        </w:rPr>
      </w:pPr>
      <w:r>
        <w:rPr>
          <w:sz w:val="32"/>
        </w:rPr>
        <w:t>Наши руки отдыхают,</w:t>
      </w:r>
    </w:p>
    <w:p w:rsidR="00D96B67" w:rsidRDefault="00D96B67" w:rsidP="007633B6">
      <w:pPr>
        <w:pStyle w:val="ListParagraph"/>
        <w:rPr>
          <w:sz w:val="32"/>
        </w:rPr>
      </w:pPr>
      <w:r>
        <w:rPr>
          <w:sz w:val="32"/>
        </w:rPr>
        <w:t>Отдыхают, засыпают.</w:t>
      </w:r>
    </w:p>
    <w:p w:rsidR="00D96B67" w:rsidRDefault="00D96B67" w:rsidP="007633B6">
      <w:pPr>
        <w:pStyle w:val="ListParagraph"/>
        <w:rPr>
          <w:sz w:val="32"/>
        </w:rPr>
      </w:pPr>
      <w:r>
        <w:rPr>
          <w:sz w:val="32"/>
        </w:rPr>
        <w:t>Шея не напряжена</w:t>
      </w:r>
    </w:p>
    <w:p w:rsidR="00D96B67" w:rsidRDefault="00D96B67" w:rsidP="007633B6">
      <w:pPr>
        <w:pStyle w:val="ListParagraph"/>
        <w:rPr>
          <w:sz w:val="32"/>
        </w:rPr>
      </w:pPr>
      <w:r>
        <w:rPr>
          <w:sz w:val="32"/>
        </w:rPr>
        <w:t>И рас-сла-бле-на.</w:t>
      </w:r>
    </w:p>
    <w:p w:rsidR="00D96B67" w:rsidRDefault="00D96B67" w:rsidP="007633B6">
      <w:pPr>
        <w:pStyle w:val="ListParagraph"/>
        <w:rPr>
          <w:sz w:val="32"/>
        </w:rPr>
      </w:pPr>
      <w:r>
        <w:rPr>
          <w:sz w:val="32"/>
        </w:rPr>
        <w:t>Губы чуть приоткрываются,</w:t>
      </w:r>
    </w:p>
    <w:p w:rsidR="00D96B67" w:rsidRDefault="00D96B67" w:rsidP="007633B6">
      <w:pPr>
        <w:pStyle w:val="ListParagraph"/>
        <w:rPr>
          <w:sz w:val="32"/>
        </w:rPr>
      </w:pPr>
      <w:r>
        <w:rPr>
          <w:sz w:val="32"/>
        </w:rPr>
        <w:t>Все чудесно расслабляются.</w:t>
      </w:r>
    </w:p>
    <w:p w:rsidR="00D96B67" w:rsidRDefault="00D96B67" w:rsidP="007633B6">
      <w:pPr>
        <w:pStyle w:val="ListParagraph"/>
        <w:rPr>
          <w:sz w:val="32"/>
        </w:rPr>
      </w:pPr>
      <w:r>
        <w:rPr>
          <w:sz w:val="32"/>
        </w:rPr>
        <w:t>Дышится легко, ровно, глубоко…</w:t>
      </w:r>
    </w:p>
    <w:p w:rsidR="00D96B67" w:rsidRDefault="00D96B67" w:rsidP="007633B6">
      <w:pPr>
        <w:pStyle w:val="ListParagraph"/>
        <w:rPr>
          <w:sz w:val="32"/>
        </w:rPr>
      </w:pPr>
      <w:r>
        <w:rPr>
          <w:sz w:val="32"/>
        </w:rPr>
        <w:t xml:space="preserve">   (Пауза)</w:t>
      </w:r>
    </w:p>
    <w:p w:rsidR="00D96B67" w:rsidRDefault="00D96B67" w:rsidP="007633B6">
      <w:pPr>
        <w:pStyle w:val="ListParagraph"/>
        <w:rPr>
          <w:sz w:val="32"/>
        </w:rPr>
      </w:pPr>
      <w:r>
        <w:rPr>
          <w:sz w:val="32"/>
        </w:rPr>
        <w:t>Мы спокойно отдыхаем,</w:t>
      </w:r>
    </w:p>
    <w:p w:rsidR="00D96B67" w:rsidRDefault="00D96B67" w:rsidP="007633B6">
      <w:pPr>
        <w:pStyle w:val="ListParagraph"/>
        <w:rPr>
          <w:sz w:val="32"/>
        </w:rPr>
      </w:pPr>
      <w:r>
        <w:rPr>
          <w:sz w:val="32"/>
        </w:rPr>
        <w:t>Сном волшебным засыпаем.</w:t>
      </w:r>
    </w:p>
    <w:p w:rsidR="00D96B67" w:rsidRDefault="00D96B67" w:rsidP="007633B6">
      <w:pPr>
        <w:pStyle w:val="ListParagraph"/>
        <w:rPr>
          <w:sz w:val="32"/>
        </w:rPr>
      </w:pPr>
      <w:r>
        <w:rPr>
          <w:sz w:val="32"/>
        </w:rPr>
        <w:t>(Громче, быстрее, энергичнее)</w:t>
      </w:r>
    </w:p>
    <w:p w:rsidR="00D96B67" w:rsidRDefault="00D96B67" w:rsidP="007633B6">
      <w:pPr>
        <w:pStyle w:val="ListParagraph"/>
        <w:rPr>
          <w:sz w:val="32"/>
        </w:rPr>
      </w:pPr>
      <w:r>
        <w:rPr>
          <w:sz w:val="32"/>
        </w:rPr>
        <w:t>Хорошо нам отдыхать,</w:t>
      </w:r>
    </w:p>
    <w:p w:rsidR="00D96B67" w:rsidRDefault="00D96B67" w:rsidP="007633B6">
      <w:pPr>
        <w:pStyle w:val="ListParagraph"/>
        <w:rPr>
          <w:sz w:val="32"/>
        </w:rPr>
      </w:pPr>
      <w:r>
        <w:rPr>
          <w:sz w:val="32"/>
        </w:rPr>
        <w:t>Но пора уже вставать!</w:t>
      </w:r>
    </w:p>
    <w:p w:rsidR="00D96B67" w:rsidRDefault="00D96B67" w:rsidP="007633B6">
      <w:pPr>
        <w:pStyle w:val="ListParagraph"/>
        <w:rPr>
          <w:sz w:val="32"/>
        </w:rPr>
      </w:pPr>
      <w:r>
        <w:rPr>
          <w:sz w:val="32"/>
        </w:rPr>
        <w:t>Крепче кулачки сжимаем,</w:t>
      </w:r>
    </w:p>
    <w:p w:rsidR="00D96B67" w:rsidRDefault="00D96B67" w:rsidP="007633B6">
      <w:pPr>
        <w:pStyle w:val="ListParagraph"/>
        <w:rPr>
          <w:sz w:val="32"/>
        </w:rPr>
      </w:pPr>
      <w:r>
        <w:rPr>
          <w:sz w:val="32"/>
        </w:rPr>
        <w:t>Их повыше поднимаем.</w:t>
      </w:r>
    </w:p>
    <w:p w:rsidR="00D96B67" w:rsidRDefault="00D96B67" w:rsidP="007633B6">
      <w:pPr>
        <w:pStyle w:val="ListParagraph"/>
        <w:rPr>
          <w:sz w:val="32"/>
        </w:rPr>
      </w:pPr>
      <w:r>
        <w:rPr>
          <w:sz w:val="32"/>
        </w:rPr>
        <w:t>Потянулись! Улыбнулись!</w:t>
      </w:r>
    </w:p>
    <w:p w:rsidR="00D96B67" w:rsidRDefault="00D96B67" w:rsidP="007633B6">
      <w:pPr>
        <w:pStyle w:val="ListParagraph"/>
        <w:rPr>
          <w:sz w:val="32"/>
        </w:rPr>
      </w:pPr>
      <w:r>
        <w:rPr>
          <w:sz w:val="32"/>
        </w:rPr>
        <w:t>Всем открыть глаза и встать!</w:t>
      </w:r>
    </w:p>
    <w:p w:rsidR="00D96B67" w:rsidRDefault="00D96B67" w:rsidP="004308A9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Закрепление изученного материала.</w:t>
      </w:r>
    </w:p>
    <w:p w:rsidR="00D96B67" w:rsidRDefault="00D96B67" w:rsidP="004308A9">
      <w:pPr>
        <w:rPr>
          <w:sz w:val="32"/>
        </w:rPr>
      </w:pPr>
      <w:r w:rsidRPr="008977BD">
        <w:rPr>
          <w:b/>
          <w:sz w:val="32"/>
        </w:rPr>
        <w:t xml:space="preserve">   1).</w:t>
      </w:r>
      <w:r>
        <w:rPr>
          <w:sz w:val="32"/>
        </w:rPr>
        <w:t xml:space="preserve"> Работа по учебнику.    №158 (с.44)</w:t>
      </w:r>
    </w:p>
    <w:p w:rsidR="00D96B67" w:rsidRDefault="00D96B67" w:rsidP="008F588C">
      <w:pPr>
        <w:pStyle w:val="ListParagraph"/>
        <w:numPr>
          <w:ilvl w:val="0"/>
          <w:numId w:val="14"/>
        </w:numPr>
        <w:rPr>
          <w:sz w:val="32"/>
        </w:rPr>
      </w:pPr>
      <w:r>
        <w:rPr>
          <w:sz w:val="32"/>
        </w:rPr>
        <w:t>Прочитайте задачу.</w:t>
      </w:r>
    </w:p>
    <w:p w:rsidR="00D96B67" w:rsidRDefault="00D96B67" w:rsidP="008F588C">
      <w:pPr>
        <w:pStyle w:val="ListParagraph"/>
        <w:numPr>
          <w:ilvl w:val="0"/>
          <w:numId w:val="14"/>
        </w:numPr>
        <w:rPr>
          <w:sz w:val="32"/>
        </w:rPr>
      </w:pPr>
      <w:r>
        <w:rPr>
          <w:sz w:val="32"/>
        </w:rPr>
        <w:t>Как кратко записать условие? (Сделать чертёж)</w:t>
      </w:r>
    </w:p>
    <w:p w:rsidR="00D96B67" w:rsidRPr="004308A9" w:rsidRDefault="00D96B67" w:rsidP="004308A9">
      <w:pPr>
        <w:ind w:left="720"/>
        <w:rPr>
          <w:sz w:val="32"/>
        </w:rPr>
      </w:pPr>
      <w:r>
        <w:rPr>
          <w:sz w:val="32"/>
        </w:rPr>
        <w:t>(</w:t>
      </w:r>
      <w:r w:rsidRPr="004308A9">
        <w:rPr>
          <w:sz w:val="32"/>
        </w:rPr>
        <w:t>Один ученик выполняет чертёж на доске, а остальные-в тетрадях.</w:t>
      </w:r>
      <w:r>
        <w:rPr>
          <w:sz w:val="32"/>
        </w:rPr>
        <w:t>)</w:t>
      </w:r>
    </w:p>
    <w:p w:rsidR="00D96B67" w:rsidRDefault="00D96B67" w:rsidP="004308A9">
      <w:pPr>
        <w:pStyle w:val="ListParagraph"/>
        <w:numPr>
          <w:ilvl w:val="0"/>
          <w:numId w:val="6"/>
        </w:numPr>
        <w:rPr>
          <w:sz w:val="32"/>
        </w:rPr>
      </w:pPr>
      <w:r>
        <w:rPr>
          <w:sz w:val="32"/>
        </w:rPr>
        <w:t>Что известно в задаче? Что нужно найти?</w:t>
      </w:r>
    </w:p>
    <w:p w:rsidR="00D96B67" w:rsidRPr="004308A9" w:rsidRDefault="00D96B67" w:rsidP="004308A9">
      <w:pPr>
        <w:pStyle w:val="ListParagraph"/>
        <w:rPr>
          <w:sz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2" o:spid="_x0000_s1051" type="#_x0000_t202" style="position:absolute;left:0;text-align:left;margin-left:103.65pt;margin-top:20.4pt;width:64.85pt;height:23.2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" filled="f" stroked="f" strokeweight=".5pt">
            <v:textbox>
              <w:txbxContent>
                <w:p w:rsidR="00D96B67" w:rsidRPr="00AA5C63" w:rsidRDefault="00D96B67">
                  <w:pPr>
                    <w:rPr>
                      <w:b/>
                    </w:rPr>
                  </w:pPr>
                  <w:r w:rsidRPr="00AA5C63">
                    <w:rPr>
                      <w:b/>
                    </w:rPr>
                    <w:t>15км/мин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61" o:spid="_x0000_s1052" type="#_x0000_t202" style="position:absolute;left:0;text-align:left;margin-left:206.8pt;margin-top:20.35pt;width:45pt;height:19.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" filled="f" stroked="f" strokeweight=".5pt">
            <v:textbox>
              <w:txbxContent>
                <w:p w:rsidR="00D96B67" w:rsidRPr="00AA5C63" w:rsidRDefault="00D96B67">
                  <w:pPr>
                    <w:rPr>
                      <w:b/>
                    </w:rPr>
                  </w:pPr>
                  <w:r w:rsidRPr="00AA5C63">
                    <w:rPr>
                      <w:b/>
                    </w:rPr>
                    <w:t>?</w:t>
                  </w:r>
                </w:p>
              </w:txbxContent>
            </v:textbox>
          </v:shape>
        </w:pict>
      </w:r>
    </w:p>
    <w:p w:rsidR="00D96B67" w:rsidRDefault="00D96B67" w:rsidP="007633B6">
      <w:pPr>
        <w:pStyle w:val="ListParagraph"/>
        <w:rPr>
          <w:sz w:val="32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0" o:spid="_x0000_s1053" type="#_x0000_t32" style="position:absolute;left:0;text-align:left;margin-left:180.9pt;margin-top:17pt;width:83.25pt;height:0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">
            <v:stroke endarrow="open"/>
          </v:shape>
        </w:pict>
      </w:r>
      <w:r>
        <w:rPr>
          <w:noProof/>
          <w:lang w:eastAsia="ru-RU"/>
        </w:rPr>
        <w:pict>
          <v:shape id="Прямая со стрелкой 59" o:spid="_x0000_s1054" type="#_x0000_t32" style="position:absolute;left:0;text-align:left;margin-left:88.3pt;margin-top:17pt;width:73.85pt;height:0;flip:x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">
            <v:stroke endarrow="open"/>
          </v:shape>
        </w:pict>
      </w:r>
      <w:r>
        <w:rPr>
          <w:noProof/>
          <w:lang w:eastAsia="ru-RU"/>
        </w:rPr>
        <w:pict>
          <v:line id="Прямая соединительная линия 53" o:spid="_x0000_s1055" style="position:absolute;left:0;text-align:left;z-index:251662848;visibility:visible" from="171.75pt,11.95pt" to="171.7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" strokeweight="2pt">
            <v:shadow on="t" color="black" opacity="24903f" origin=",.5" offset="0,.55556mm"/>
          </v:line>
        </w:pict>
      </w:r>
    </w:p>
    <w:p w:rsidR="00D96B67" w:rsidRDefault="00D96B67" w:rsidP="007633B6">
      <w:pPr>
        <w:pStyle w:val="ListParagraph"/>
        <w:rPr>
          <w:sz w:val="32"/>
        </w:rPr>
      </w:pPr>
      <w:r>
        <w:rPr>
          <w:noProof/>
          <w:lang w:eastAsia="ru-RU"/>
        </w:rPr>
        <w:pict>
          <v:line id="Прямая соединительная линия 30" o:spid="_x0000_s1056" style="position:absolute;left:0;text-align:left;z-index:251639296;visibility:visible" from="46.25pt,12.9pt" to="298.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52" o:spid="_x0000_s1057" style="position:absolute;left:0;text-align:left;z-index:251661824;visibility:visible" from="298.65pt,2.8pt" to="298.6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51" o:spid="_x0000_s1058" style="position:absolute;left:0;text-align:left;z-index:251660800;visibility:visible" from="287.75pt,3.55pt" to="287.7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50" o:spid="_x0000_s1059" style="position:absolute;left:0;text-align:left;z-index:251659776;visibility:visible" from="276.9pt,3.55pt" to="276.9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49" o:spid="_x0000_s1060" style="position:absolute;left:0;text-align:left;z-index:251658752;visibility:visible" from="264.15pt,3.55pt" to="264.1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48" o:spid="_x0000_s1061" style="position:absolute;left:0;text-align:left;z-index:251657728;visibility:visible" from="251.75pt,3.15pt" to="251.7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46" o:spid="_x0000_s1062" style="position:absolute;left:0;text-align:left;z-index:251655680;visibility:visible" from="228.9pt,3.55pt" to="228.9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41" o:spid="_x0000_s1063" style="position:absolute;left:0;text-align:left;z-index:251650560;visibility:visible" from="162.15pt,2.8pt" to="162.1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40" o:spid="_x0000_s1064" style="position:absolute;left:0;text-align:left;z-index:251649536;visibility:visible" from="151.65pt,2.8pt" to="151.6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39" o:spid="_x0000_s1065" style="position:absolute;left:0;text-align:left;z-index:251648512;visibility:visible" from="141.15pt,3.15pt" to="141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38" o:spid="_x0000_s1066" style="position:absolute;left:0;text-align:left;z-index:251647488;visibility:visible" from="129.9pt,3.15pt" to="129.9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37" o:spid="_x0000_s1067" style="position:absolute;left:0;text-align:left;z-index:251646464;visibility:visible" from="119.4pt,3.15pt" to="119.4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36" o:spid="_x0000_s1068" style="position:absolute;left:0;text-align:left;z-index:251645440;visibility:visible" from="109.65pt,3.15pt" to="109.6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35" o:spid="_x0000_s1069" style="position:absolute;left:0;text-align:left;z-index:251644416;visibility:visible" from="98.4pt,3.55pt" to="98.4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47" o:spid="_x0000_s1070" style="position:absolute;left:0;text-align:left;z-index:251656704;visibility:visible" from="240.9pt,2.8pt" to="240.9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45" o:spid="_x0000_s1071" style="position:absolute;left:0;text-align:left;z-index:251654656;visibility:visible" from="216.9pt,3.15pt" to="216.9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44" o:spid="_x0000_s1072" style="position:absolute;left:0;text-align:left;z-index:251653632;visibility:visible" from="204.9pt,3.15pt" to="204.9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43" o:spid="_x0000_s1073" style="position:absolute;left:0;text-align:left;z-index:251652608;visibility:visible" from="192.9pt,3.15pt" to="192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42" o:spid="_x0000_s1074" style="position:absolute;left:0;text-align:left;z-index:251651584;visibility:visible" from="180.9pt,3.15pt" to="180.9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34" o:spid="_x0000_s1075" style="position:absolute;left:0;text-align:left;z-index:251643392;visibility:visible" from="88.25pt,3.55pt" to="88.2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32" o:spid="_x0000_s1076" style="position:absolute;left:0;text-align:left;z-index:251641344;visibility:visible" from="77.4pt,3.55pt" to="77.4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33" o:spid="_x0000_s1077" style="position:absolute;left:0;text-align:left;z-index:251642368;visibility:visible" from="67.25pt,3.55pt" to="67.2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54" o:spid="_x0000_s1078" style="position:absolute;left:0;text-align:left;z-index:251663872;visibility:visible" from="46.25pt,2.8pt" to="46.2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" strokeweight="2pt">
            <v:shadow on="t" color="black" opacity="24903f" origin=",.5" offset="0,.55556mm"/>
          </v:line>
        </w:pict>
      </w:r>
      <w:r>
        <w:rPr>
          <w:noProof/>
          <w:lang w:eastAsia="ru-RU"/>
        </w:rPr>
        <w:pict>
          <v:line id="Прямая соединительная линия 31" o:spid="_x0000_s1079" style="position:absolute;left:0;text-align:left;z-index:251640320;visibility:visible" from="57.15pt,2.8pt" to="57.1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" strokeweight="2pt">
            <v:shadow on="t" color="black" opacity="24903f" origin=",.5" offset="0,.55556mm"/>
          </v:line>
        </w:pict>
      </w:r>
    </w:p>
    <w:p w:rsidR="00D96B67" w:rsidRDefault="00D96B67" w:rsidP="007633B6">
      <w:pPr>
        <w:pStyle w:val="ListParagraph"/>
        <w:rPr>
          <w:sz w:val="32"/>
        </w:rPr>
      </w:pPr>
      <w:r>
        <w:rPr>
          <w:noProof/>
          <w:lang w:eastAsia="ru-RU"/>
        </w:rPr>
        <w:pict>
          <v:shape id="Поле 58" o:spid="_x0000_s1080" type="#_x0000_t202" style="position:absolute;left:0;text-align:left;margin-left:151.65pt;margin-top:-.2pt;width:97.5pt;height:18.2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" filled="f" stroked="f" strokeweight=".5pt">
            <v:textbox>
              <w:txbxContent>
                <w:p w:rsidR="00D96B67" w:rsidRPr="00AA5C63" w:rsidRDefault="00D96B67">
                  <w:pPr>
                    <w:rPr>
                      <w:b/>
                      <w:sz w:val="18"/>
                    </w:rPr>
                  </w:pPr>
                  <w:smartTag w:uri="urn:schemas-microsoft-com:office:smarttags" w:element="metricconverter">
                    <w:smartTagPr>
                      <w:attr w:name="ProductID" w:val="270 км"/>
                    </w:smartTagPr>
                    <w:r w:rsidRPr="00AA5C63">
                      <w:rPr>
                        <w:b/>
                        <w:sz w:val="18"/>
                      </w:rPr>
                      <w:t>270 км</w:t>
                    </w:r>
                  </w:smartTag>
                  <w:r w:rsidRPr="00AA5C63">
                    <w:rPr>
                      <w:b/>
                      <w:sz w:val="1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57" o:spid="_x0000_s1081" type="#_x0000_t32" style="position:absolute;left:0;text-align:left;margin-left:46.25pt;margin-top:14.85pt;width:252.35pt;height:0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">
            <v:stroke startarrow="open" endarrow="open"/>
          </v:shape>
        </w:pict>
      </w:r>
      <w:r>
        <w:rPr>
          <w:noProof/>
          <w:lang w:eastAsia="ru-RU"/>
        </w:rPr>
        <w:pict>
          <v:line id="Прямая соединительная линия 56" o:spid="_x0000_s1082" style="position:absolute;left:0;text-align:left;z-index:251665920;visibility:visible" from="298.65pt,1.75pt" to="298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"/>
        </w:pict>
      </w:r>
      <w:r>
        <w:rPr>
          <w:noProof/>
          <w:lang w:eastAsia="ru-RU"/>
        </w:rPr>
        <w:pict>
          <v:line id="Прямая соединительная линия 55" o:spid="_x0000_s1083" style="position:absolute;left:0;text-align:left;z-index:251664896;visibility:visible" from="46.3pt,3pt" to="46.3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"/>
        </w:pict>
      </w:r>
    </w:p>
    <w:p w:rsidR="00D96B67" w:rsidRDefault="00D96B67" w:rsidP="007633B6">
      <w:pPr>
        <w:pStyle w:val="ListParagraph"/>
        <w:rPr>
          <w:sz w:val="32"/>
        </w:rPr>
      </w:pPr>
    </w:p>
    <w:p w:rsidR="00D96B67" w:rsidRDefault="00D96B67" w:rsidP="00DD3BAB">
      <w:pPr>
        <w:pStyle w:val="ListParagraph"/>
        <w:numPr>
          <w:ilvl w:val="0"/>
          <w:numId w:val="6"/>
        </w:numPr>
        <w:rPr>
          <w:sz w:val="32"/>
        </w:rPr>
      </w:pPr>
      <w:r>
        <w:rPr>
          <w:sz w:val="32"/>
        </w:rPr>
        <w:t>Что найдём в первом действии? (Общую скорость или скорость удаления?).</w:t>
      </w:r>
    </w:p>
    <w:p w:rsidR="00D96B67" w:rsidRDefault="00D96B67" w:rsidP="00DD3BAB">
      <w:pPr>
        <w:pStyle w:val="ListParagraph"/>
        <w:numPr>
          <w:ilvl w:val="0"/>
          <w:numId w:val="6"/>
        </w:numPr>
        <w:rPr>
          <w:sz w:val="32"/>
        </w:rPr>
      </w:pPr>
      <w:r>
        <w:rPr>
          <w:sz w:val="32"/>
        </w:rPr>
        <w:t>Как мы узнаем скорость второго самолёта? (Из общей скорости удаления вычтем скорость первого самолёта)</w:t>
      </w:r>
    </w:p>
    <w:p w:rsidR="00D96B67" w:rsidRDefault="00D96B67" w:rsidP="008977BD">
      <w:pPr>
        <w:rPr>
          <w:sz w:val="32"/>
        </w:rPr>
      </w:pPr>
    </w:p>
    <w:p w:rsidR="00D96B67" w:rsidRDefault="00D96B67" w:rsidP="008977BD">
      <w:pPr>
        <w:rPr>
          <w:sz w:val="32"/>
        </w:rPr>
      </w:pPr>
    </w:p>
    <w:p w:rsidR="00D96B67" w:rsidRDefault="00D96B67" w:rsidP="008977BD">
      <w:pPr>
        <w:rPr>
          <w:sz w:val="32"/>
        </w:rPr>
      </w:pPr>
    </w:p>
    <w:p w:rsidR="00D96B67" w:rsidRDefault="00D96B67" w:rsidP="008977BD">
      <w:pPr>
        <w:rPr>
          <w:sz w:val="32"/>
        </w:rPr>
      </w:pPr>
    </w:p>
    <w:p w:rsidR="00D96B67" w:rsidRDefault="00D96B67" w:rsidP="008977BD">
      <w:pPr>
        <w:rPr>
          <w:sz w:val="32"/>
        </w:rPr>
      </w:pPr>
    </w:p>
    <w:p w:rsidR="00D96B67" w:rsidRDefault="00D96B67" w:rsidP="008977BD">
      <w:pPr>
        <w:rPr>
          <w:sz w:val="32"/>
        </w:rPr>
      </w:pPr>
      <w:r>
        <w:rPr>
          <w:sz w:val="32"/>
        </w:rPr>
        <w:t>Запишите решение задачи самостоятельно (один ученик работает у доски. Самопроверка)</w:t>
      </w:r>
    </w:p>
    <w:p w:rsidR="00D96B67" w:rsidRDefault="00D96B67" w:rsidP="008977BD">
      <w:pPr>
        <w:rPr>
          <w:sz w:val="32"/>
        </w:rPr>
      </w:pPr>
      <w:r>
        <w:rPr>
          <w:sz w:val="32"/>
        </w:rPr>
        <w:t>Решение.</w:t>
      </w:r>
    </w:p>
    <w:p w:rsidR="00D96B67" w:rsidRDefault="00D96B67" w:rsidP="008977BD">
      <w:pPr>
        <w:rPr>
          <w:sz w:val="32"/>
        </w:rPr>
      </w:pPr>
      <w:r>
        <w:rPr>
          <w:sz w:val="32"/>
        </w:rPr>
        <w:t>1). 270÷10=27 (км/мин) – скорость удаления.</w:t>
      </w:r>
    </w:p>
    <w:p w:rsidR="00D96B67" w:rsidRDefault="00D96B67" w:rsidP="008977BD">
      <w:pPr>
        <w:rPr>
          <w:sz w:val="32"/>
        </w:rPr>
      </w:pPr>
      <w:r>
        <w:rPr>
          <w:sz w:val="32"/>
        </w:rPr>
        <w:t>2). 27-15=12 (км/мин) – скорость второго самолёта.</w:t>
      </w:r>
    </w:p>
    <w:p w:rsidR="00D96B67" w:rsidRDefault="00D96B67" w:rsidP="008977BD">
      <w:pPr>
        <w:rPr>
          <w:sz w:val="32"/>
        </w:rPr>
      </w:pPr>
      <w:r>
        <w:rPr>
          <w:sz w:val="32"/>
        </w:rPr>
        <w:t>Ответ: со скоростью 12 км/мин летел второй самолёт</w:t>
      </w:r>
    </w:p>
    <w:p w:rsidR="00D96B67" w:rsidRDefault="00D96B67" w:rsidP="008977BD">
      <w:pPr>
        <w:pStyle w:val="ListParagraph"/>
        <w:numPr>
          <w:ilvl w:val="0"/>
          <w:numId w:val="7"/>
        </w:numPr>
        <w:rPr>
          <w:sz w:val="32"/>
        </w:rPr>
      </w:pPr>
      <w:r>
        <w:rPr>
          <w:noProof/>
          <w:lang w:eastAsia="ru-RU"/>
        </w:rPr>
        <w:pict>
          <v:shape id="Поле 65" o:spid="_x0000_s1084" type="#_x0000_t202" style="position:absolute;left:0;text-align:left;margin-left:229.65pt;margin-top:30.6pt;width:95.25pt;height:80.2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" filled="f" stroked="f" strokeweight=".5pt">
            <v:textbox>
              <w:txbxContent>
                <w:p w:rsidR="00D96B67" w:rsidRDefault="00D96B67" w:rsidP="00C03125">
                  <w:pPr>
                    <w:jc w:val="center"/>
                    <w:rPr>
                      <w:sz w:val="28"/>
                    </w:rPr>
                  </w:pPr>
                  <w:r w:rsidRPr="00C03125">
                    <w:rPr>
                      <w:sz w:val="28"/>
                    </w:rPr>
                    <w:t>Расстояние</w:t>
                  </w:r>
                </w:p>
                <w:p w:rsidR="00D96B67" w:rsidRPr="00C03125" w:rsidRDefault="00D96B67" w:rsidP="00C03125">
                  <w:pPr>
                    <w:jc w:val="center"/>
                    <w:rPr>
                      <w:sz w:val="24"/>
                    </w:rPr>
                  </w:pPr>
                  <w:r w:rsidRPr="00C03125">
                    <w:rPr>
                      <w:sz w:val="24"/>
                    </w:rPr>
                    <w:t>?</w:t>
                  </w:r>
                </w:p>
                <w:p w:rsidR="00D96B67" w:rsidRPr="00C03125" w:rsidRDefault="00D96B67" w:rsidP="00C03125">
                  <w:pPr>
                    <w:jc w:val="center"/>
                    <w:rPr>
                      <w:sz w:val="24"/>
                    </w:rPr>
                  </w:pPr>
                  <w:r w:rsidRPr="00C03125">
                    <w:rPr>
                      <w:sz w:val="24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64" o:spid="_x0000_s1085" type="#_x0000_t202" style="position:absolute;left:0;text-align:left;margin-left:120.9pt;margin-top:30.6pt;width:108.75pt;height:84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" filled="f" stroked="f" strokeweight=".5pt">
            <v:textbox>
              <w:txbxContent>
                <w:p w:rsidR="00D96B67" w:rsidRPr="00C03125" w:rsidRDefault="00D96B67" w:rsidP="00C03125">
                  <w:pPr>
                    <w:spacing w:line="240" w:lineRule="auto"/>
                    <w:jc w:val="center"/>
                    <w:rPr>
                      <w:sz w:val="28"/>
                    </w:rPr>
                  </w:pPr>
                  <w:r w:rsidRPr="00C03125">
                    <w:rPr>
                      <w:sz w:val="28"/>
                    </w:rPr>
                    <w:t>Время</w:t>
                  </w:r>
                </w:p>
                <w:p w:rsidR="00D96B67" w:rsidRPr="00C03125" w:rsidRDefault="00D96B67" w:rsidP="00C03125">
                  <w:pPr>
                    <w:spacing w:line="240" w:lineRule="auto"/>
                    <w:jc w:val="center"/>
                    <w:rPr>
                      <w:sz w:val="28"/>
                    </w:rPr>
                  </w:pPr>
                  <w:r w:rsidRPr="00C03125">
                    <w:rPr>
                      <w:sz w:val="28"/>
                    </w:rPr>
                    <w:t>10 мин</w:t>
                  </w:r>
                </w:p>
                <w:p w:rsidR="00D96B67" w:rsidRPr="00C03125" w:rsidRDefault="00D96B67" w:rsidP="00C03125">
                  <w:pPr>
                    <w:spacing w:line="240" w:lineRule="auto"/>
                    <w:jc w:val="center"/>
                    <w:rPr>
                      <w:sz w:val="28"/>
                    </w:rPr>
                  </w:pPr>
                  <w:r w:rsidRPr="00C03125">
                    <w:rPr>
                      <w:sz w:val="28"/>
                    </w:rPr>
                    <w:t>10 мин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63" o:spid="_x0000_s1086" type="#_x0000_t202" style="position:absolute;left:0;text-align:left;margin-left:6.15pt;margin-top:30.6pt;width:120.75pt;height:84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" filled="f" stroked="f" strokeweight=".5pt">
            <v:textbox>
              <w:txbxContent>
                <w:p w:rsidR="00D96B67" w:rsidRPr="00C03125" w:rsidRDefault="00D96B67" w:rsidP="00C03125">
                  <w:pPr>
                    <w:jc w:val="center"/>
                    <w:rPr>
                      <w:sz w:val="28"/>
                    </w:rPr>
                  </w:pPr>
                  <w:r w:rsidRPr="00C03125">
                    <w:rPr>
                      <w:sz w:val="28"/>
                    </w:rPr>
                    <w:t>Скорость</w:t>
                  </w:r>
                </w:p>
                <w:p w:rsidR="00D96B67" w:rsidRPr="00C03125" w:rsidRDefault="00D96B67" w:rsidP="00C03125">
                  <w:pPr>
                    <w:pStyle w:val="ListParagraph"/>
                    <w:numPr>
                      <w:ilvl w:val="0"/>
                      <w:numId w:val="10"/>
                    </w:numPr>
                    <w:jc w:val="center"/>
                    <w:rPr>
                      <w:sz w:val="28"/>
                    </w:rPr>
                  </w:pPr>
                  <w:r w:rsidRPr="00C03125">
                    <w:rPr>
                      <w:sz w:val="28"/>
                    </w:rPr>
                    <w:t>15 км/мин</w:t>
                  </w:r>
                </w:p>
                <w:p w:rsidR="00D96B67" w:rsidRPr="00C03125" w:rsidRDefault="00D96B67" w:rsidP="00C03125">
                  <w:pPr>
                    <w:pStyle w:val="ListParagraph"/>
                    <w:numPr>
                      <w:ilvl w:val="0"/>
                      <w:numId w:val="10"/>
                    </w:numPr>
                    <w:jc w:val="center"/>
                    <w:rPr>
                      <w:sz w:val="28"/>
                    </w:rPr>
                  </w:pPr>
                  <w:r w:rsidRPr="00C03125">
                    <w:rPr>
                      <w:sz w:val="28"/>
                    </w:rPr>
                    <w:t>12 км/мин</w:t>
                  </w:r>
                </w:p>
              </w:txbxContent>
            </v:textbox>
          </v:shape>
        </w:pict>
      </w:r>
      <w:r>
        <w:rPr>
          <w:sz w:val="32"/>
        </w:rPr>
        <w:t>Составьте обратные задачи и решите любую из них.</w:t>
      </w:r>
    </w:p>
    <w:p w:rsidR="00D96B67" w:rsidRPr="008977BD" w:rsidRDefault="00D96B67" w:rsidP="008977BD">
      <w:pPr>
        <w:rPr>
          <w:sz w:val="32"/>
        </w:rPr>
      </w:pPr>
      <w:r>
        <w:rPr>
          <w:noProof/>
          <w:lang w:eastAsia="ru-RU"/>
        </w:rPr>
        <w:pict>
          <v:shape id="Дуга 72" o:spid="_x0000_s1087" style="position:absolute;margin-left:296.4pt;margin-top:26.6pt;width:28.5pt;height:51.75pt;z-index:251681280;visibility:visible;v-text-anchor:middle" coordsize="361950,657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" adj="0,,0" path="m180975,nsc259929,,329771,92941,353548,229649v11311,65034,11199,134848,-322,199760c328802,567026,257710,659486,178093,657183v961,-109523,1921,-219047,2882,-328570l180975,xem180975,nfc259929,,329771,92941,353548,229649v11311,65034,11199,134848,-322,199760c328802,567026,257710,659486,178093,657183e" fill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180975,0;353548,229649;353226,429409;178093,657183" o:connectangles="0,0,0,0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  <w:lang w:eastAsia="ru-RU"/>
        </w:rPr>
        <w:pict>
          <v:shape id="Поле 68" o:spid="_x0000_s1088" type="#_x0000_t202" style="position:absolute;margin-left:324.9pt;margin-top:26.6pt;width:81.75pt;height:65.2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" filled="f" stroked="f" strokeweight=".5pt">
            <v:textbox>
              <w:txbxContent>
                <w:p w:rsidR="00D96B67" w:rsidRPr="00063BF4" w:rsidRDefault="00D96B67">
                  <w:pPr>
                    <w:rPr>
                      <w:sz w:val="52"/>
                    </w:rPr>
                  </w:pPr>
                  <w:r w:rsidRPr="00063BF4">
                    <w:rPr>
                      <w:sz w:val="52"/>
                    </w:rPr>
                    <w:t>?</w:t>
                  </w:r>
                </w:p>
              </w:txbxContent>
            </v:textbox>
          </v:shape>
        </w:pict>
      </w:r>
      <w:r>
        <w:rPr>
          <w:b/>
          <w:sz w:val="32"/>
        </w:rPr>
        <w:t xml:space="preserve">2). </w:t>
      </w:r>
      <w:r>
        <w:rPr>
          <w:sz w:val="32"/>
        </w:rPr>
        <w:t xml:space="preserve"> </w:t>
      </w:r>
    </w:p>
    <w:p w:rsidR="00D96B67" w:rsidRDefault="00D96B67" w:rsidP="007633B6">
      <w:pPr>
        <w:pStyle w:val="ListParagraph"/>
        <w:rPr>
          <w:sz w:val="32"/>
        </w:rPr>
      </w:pPr>
    </w:p>
    <w:p w:rsidR="00D96B67" w:rsidRDefault="00D96B67" w:rsidP="007633B6">
      <w:pPr>
        <w:pStyle w:val="ListParagraph"/>
        <w:rPr>
          <w:sz w:val="32"/>
        </w:rPr>
      </w:pPr>
    </w:p>
    <w:p w:rsidR="00D96B67" w:rsidRDefault="00D96B67" w:rsidP="007633B6">
      <w:pPr>
        <w:pStyle w:val="ListParagraph"/>
        <w:rPr>
          <w:sz w:val="32"/>
        </w:rPr>
      </w:pPr>
    </w:p>
    <w:p w:rsidR="00D96B67" w:rsidRDefault="00D96B67" w:rsidP="00063BF4">
      <w:pPr>
        <w:rPr>
          <w:sz w:val="32"/>
        </w:rPr>
      </w:pPr>
      <w:r>
        <w:rPr>
          <w:sz w:val="32"/>
        </w:rPr>
        <w:t>1). 15×10=150 (км) – пролетел 1-ый самолёт.</w:t>
      </w:r>
    </w:p>
    <w:p w:rsidR="00D96B67" w:rsidRDefault="00D96B67" w:rsidP="00063BF4">
      <w:pPr>
        <w:rPr>
          <w:sz w:val="32"/>
        </w:rPr>
      </w:pPr>
      <w:r>
        <w:rPr>
          <w:sz w:val="32"/>
        </w:rPr>
        <w:t>2). 12×10=120 (км) – пролетел 2-ой самолёт.</w:t>
      </w:r>
    </w:p>
    <w:p w:rsidR="00D96B67" w:rsidRDefault="00D96B67" w:rsidP="00063BF4">
      <w:pPr>
        <w:rPr>
          <w:sz w:val="32"/>
        </w:rPr>
      </w:pPr>
      <w:r>
        <w:rPr>
          <w:sz w:val="32"/>
        </w:rPr>
        <w:t>3). 150+120=270 (км) – расстояние между ними будет через 10 мин</w:t>
      </w:r>
    </w:p>
    <w:p w:rsidR="00D96B67" w:rsidRDefault="00D96B67" w:rsidP="00063BF4">
      <w:pPr>
        <w:rPr>
          <w:sz w:val="32"/>
        </w:rPr>
      </w:pPr>
      <w:r>
        <w:rPr>
          <w:sz w:val="32"/>
        </w:rPr>
        <w:t xml:space="preserve">Ответ: </w:t>
      </w:r>
      <w:smartTag w:uri="urn:schemas-microsoft-com:office:smarttags" w:element="metricconverter">
        <w:smartTagPr>
          <w:attr w:name="ProductID" w:val="270 км"/>
        </w:smartTagPr>
        <w:r>
          <w:rPr>
            <w:sz w:val="32"/>
          </w:rPr>
          <w:t>270 км</w:t>
        </w:r>
      </w:smartTag>
      <w:r>
        <w:rPr>
          <w:sz w:val="32"/>
        </w:rPr>
        <w:t xml:space="preserve"> расстояние между ними будет через 10 мин.</w:t>
      </w:r>
    </w:p>
    <w:p w:rsidR="00D96B67" w:rsidRDefault="00D96B67" w:rsidP="00063BF4">
      <w:pPr>
        <w:rPr>
          <w:b/>
          <w:sz w:val="32"/>
        </w:rPr>
      </w:pPr>
      <w:r>
        <w:rPr>
          <w:noProof/>
          <w:lang w:eastAsia="ru-RU"/>
        </w:rPr>
        <w:pict>
          <v:shape id="Поле 71" o:spid="_x0000_s1089" type="#_x0000_t202" style="position:absolute;margin-left:336.15pt;margin-top:28.45pt;width:100.5pt;height:33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" filled="f" stroked="f" strokeweight=".5pt">
            <v:textbox>
              <w:txbxContent>
                <w:p w:rsidR="00D96B67" w:rsidRPr="008F588C" w:rsidRDefault="00D96B67" w:rsidP="008F588C">
                  <w:pPr>
                    <w:jc w:val="center"/>
                    <w:rPr>
                      <w:sz w:val="32"/>
                    </w:rPr>
                  </w:pPr>
                  <w:smartTag w:uri="urn:schemas-microsoft-com:office:smarttags" w:element="metricconverter">
                    <w:smartTagPr>
                      <w:attr w:name="ProductID" w:val="270 км"/>
                    </w:smartTagPr>
                    <w:r w:rsidRPr="008F588C">
                      <w:rPr>
                        <w:sz w:val="32"/>
                      </w:rPr>
                      <w:t>270 км</w:t>
                    </w:r>
                  </w:smartTag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Дуга 74" o:spid="_x0000_s1090" style="position:absolute;margin-left:319.65pt;margin-top:26.2pt;width:28.5pt;height:41.25pt;z-index:251682304;visibility:visible;v-text-anchor:middle" coordsize="36195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" adj="0,,0" path="m180975,nsc255295,,322059,65764,349328,165830v17096,62737,16815,132600,-784,195044c320235,461318,252078,526112,177145,523817v1277,-87293,2553,-174586,3830,-261879l180975,xem180975,nfc255295,,322059,65764,349328,165830v17096,62737,16815,132600,-784,195044c320235,461318,252078,526112,177145,523817e" fill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180975,0;349328,165830;348544,360874;177145,523817" o:connectangles="0,0,0,0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  <w:lang w:eastAsia="ru-RU"/>
        </w:rPr>
        <w:pict>
          <v:shape id="Поле 70" o:spid="_x0000_s1091" type="#_x0000_t202" style="position:absolute;margin-left:229.65pt;margin-top:8.9pt;width:118.5pt;height:101.2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" filled="f" stroked="f" strokeweight=".5pt">
            <v:textbox>
              <w:txbxContent>
                <w:p w:rsidR="00D96B67" w:rsidRDefault="00D96B67" w:rsidP="008F588C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 w:rsidRPr="008F588C">
                    <w:rPr>
                      <w:sz w:val="28"/>
                    </w:rPr>
                    <w:t>Расстояние</w:t>
                  </w:r>
                </w:p>
                <w:p w:rsidR="00D96B67" w:rsidRDefault="00D96B67" w:rsidP="008F588C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?</w:t>
                  </w:r>
                </w:p>
                <w:p w:rsidR="00D96B67" w:rsidRPr="008F588C" w:rsidRDefault="00D96B67" w:rsidP="008F588C">
                  <w:pPr>
                    <w:spacing w:after="0" w:line="24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67" o:spid="_x0000_s1092" type="#_x0000_t202" style="position:absolute;margin-left:134.4pt;margin-top:8.2pt;width:102pt;height:68.2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" filled="f" stroked="f" strokeweight=".5pt">
            <v:textbox>
              <w:txbxContent>
                <w:p w:rsidR="00D96B67" w:rsidRDefault="00D96B67" w:rsidP="008F588C">
                  <w:pPr>
                    <w:spacing w:after="0"/>
                    <w:jc w:val="center"/>
                    <w:rPr>
                      <w:sz w:val="28"/>
                    </w:rPr>
                  </w:pPr>
                  <w:r w:rsidRPr="00063BF4">
                    <w:rPr>
                      <w:sz w:val="28"/>
                    </w:rPr>
                    <w:t>Время</w:t>
                  </w:r>
                </w:p>
                <w:p w:rsidR="00D96B67" w:rsidRPr="00063BF4" w:rsidRDefault="00D96B67" w:rsidP="008F588C">
                  <w:pPr>
                    <w:spacing w:after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Одинак.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66" o:spid="_x0000_s1093" type="#_x0000_t202" style="position:absolute;margin-left:-41.85pt;margin-top:8.2pt;width:168.75pt;height:84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" filled="f" stroked="f" strokeweight=".5pt">
            <v:textbox>
              <w:txbxContent>
                <w:p w:rsidR="00D96B67" w:rsidRPr="00C03125" w:rsidRDefault="00D96B67" w:rsidP="008F588C">
                  <w:pPr>
                    <w:spacing w:after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 xml:space="preserve">                    </w:t>
                  </w:r>
                  <w:r w:rsidRPr="00C03125">
                    <w:rPr>
                      <w:sz w:val="28"/>
                    </w:rPr>
                    <w:t>Скорость</w:t>
                  </w:r>
                </w:p>
                <w:p w:rsidR="00D96B67" w:rsidRPr="00063BF4" w:rsidRDefault="00D96B67" w:rsidP="008F588C">
                  <w:pPr>
                    <w:pStyle w:val="ListParagraph"/>
                    <w:numPr>
                      <w:ilvl w:val="0"/>
                      <w:numId w:val="13"/>
                    </w:numPr>
                    <w:spacing w:after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15</w:t>
                  </w:r>
                  <w:r w:rsidRPr="00063BF4">
                    <w:rPr>
                      <w:sz w:val="28"/>
                    </w:rPr>
                    <w:t>км/мин</w:t>
                  </w:r>
                </w:p>
                <w:p w:rsidR="00D96B67" w:rsidRPr="00C03125" w:rsidRDefault="00D96B67" w:rsidP="008F588C">
                  <w:pPr>
                    <w:pStyle w:val="ListParagraph"/>
                    <w:numPr>
                      <w:ilvl w:val="0"/>
                      <w:numId w:val="13"/>
                    </w:numPr>
                    <w:spacing w:after="0"/>
                    <w:jc w:val="center"/>
                    <w:rPr>
                      <w:sz w:val="28"/>
                    </w:rPr>
                  </w:pPr>
                  <w:r w:rsidRPr="00C03125">
                    <w:rPr>
                      <w:sz w:val="28"/>
                    </w:rPr>
                    <w:t>12 км/мин</w:t>
                  </w:r>
                </w:p>
              </w:txbxContent>
            </v:textbox>
          </v:shape>
        </w:pict>
      </w:r>
      <w:r w:rsidRPr="00063BF4">
        <w:rPr>
          <w:b/>
          <w:sz w:val="32"/>
        </w:rPr>
        <w:t>3).</w:t>
      </w:r>
      <w:r>
        <w:rPr>
          <w:b/>
          <w:sz w:val="32"/>
        </w:rPr>
        <w:t xml:space="preserve"> </w:t>
      </w:r>
    </w:p>
    <w:p w:rsidR="00D96B67" w:rsidRDefault="00D96B67" w:rsidP="00063BF4">
      <w:pPr>
        <w:rPr>
          <w:b/>
          <w:sz w:val="32"/>
        </w:rPr>
      </w:pPr>
    </w:p>
    <w:p w:rsidR="00D96B67" w:rsidRDefault="00D96B67" w:rsidP="00063BF4">
      <w:pPr>
        <w:rPr>
          <w:b/>
          <w:sz w:val="32"/>
        </w:rPr>
      </w:pPr>
    </w:p>
    <w:p w:rsidR="00D96B67" w:rsidRDefault="00D96B67" w:rsidP="00063BF4">
      <w:pPr>
        <w:rPr>
          <w:sz w:val="32"/>
        </w:rPr>
      </w:pPr>
      <w:r>
        <w:rPr>
          <w:sz w:val="32"/>
        </w:rPr>
        <w:t>1). 15+12=27 (км/мин) – общая скорость.</w:t>
      </w:r>
    </w:p>
    <w:p w:rsidR="00D96B67" w:rsidRDefault="00D96B67" w:rsidP="00063BF4">
      <w:pPr>
        <w:rPr>
          <w:sz w:val="32"/>
        </w:rPr>
      </w:pPr>
      <w:r>
        <w:rPr>
          <w:sz w:val="32"/>
        </w:rPr>
        <w:t>2). 270÷27=10 (мин) – летел каждый самолёт.</w:t>
      </w:r>
    </w:p>
    <w:p w:rsidR="00D96B67" w:rsidRDefault="00D96B67" w:rsidP="00063BF4">
      <w:pPr>
        <w:rPr>
          <w:sz w:val="32"/>
        </w:rPr>
      </w:pPr>
      <w:r>
        <w:rPr>
          <w:sz w:val="32"/>
        </w:rPr>
        <w:t>Ответ: 10 мин. летел каждый самолёт.</w:t>
      </w:r>
    </w:p>
    <w:p w:rsidR="00D96B67" w:rsidRDefault="00D96B67" w:rsidP="005C0291">
      <w:pPr>
        <w:spacing w:line="240" w:lineRule="auto"/>
        <w:rPr>
          <w:sz w:val="32"/>
        </w:rPr>
      </w:pPr>
      <w:r>
        <w:rPr>
          <w:b/>
          <w:sz w:val="32"/>
        </w:rPr>
        <w:t xml:space="preserve">4). </w:t>
      </w:r>
      <w:r>
        <w:rPr>
          <w:sz w:val="32"/>
        </w:rPr>
        <w:t>Выполнение заданий в рабочей тетради.</w:t>
      </w:r>
    </w:p>
    <w:p w:rsidR="00D96B67" w:rsidRDefault="00D96B67" w:rsidP="005C0291">
      <w:pPr>
        <w:spacing w:line="240" w:lineRule="auto"/>
        <w:rPr>
          <w:sz w:val="32"/>
        </w:rPr>
      </w:pPr>
      <w:r>
        <w:rPr>
          <w:sz w:val="32"/>
        </w:rPr>
        <w:t>№4 (с.39)</w:t>
      </w:r>
    </w:p>
    <w:p w:rsidR="00D96B67" w:rsidRDefault="00D96B67" w:rsidP="005C0291">
      <w:pPr>
        <w:spacing w:line="240" w:lineRule="auto"/>
        <w:rPr>
          <w:sz w:val="32"/>
        </w:rPr>
      </w:pPr>
      <w:r>
        <w:rPr>
          <w:sz w:val="32"/>
        </w:rPr>
        <w:t>(Самостоятельное выполнение. Взаимопроверка).</w:t>
      </w:r>
    </w:p>
    <w:p w:rsidR="00D96B67" w:rsidRDefault="00D96B67" w:rsidP="005C0291">
      <w:pPr>
        <w:spacing w:line="240" w:lineRule="auto"/>
        <w:rPr>
          <w:sz w:val="32"/>
        </w:rPr>
      </w:pPr>
      <w:r>
        <w:rPr>
          <w:sz w:val="32"/>
        </w:rPr>
        <w:t>№5 (с.39)</w:t>
      </w:r>
    </w:p>
    <w:p w:rsidR="00D96B67" w:rsidRDefault="00D96B67" w:rsidP="005C0291">
      <w:pPr>
        <w:spacing w:line="240" w:lineRule="auto"/>
        <w:rPr>
          <w:sz w:val="32"/>
        </w:rPr>
      </w:pPr>
      <w:r>
        <w:rPr>
          <w:sz w:val="32"/>
        </w:rPr>
        <w:t>(Работа в парах. Коллективная проверка).</w:t>
      </w:r>
    </w:p>
    <w:p w:rsidR="00D96B67" w:rsidRDefault="00D96B67" w:rsidP="005C0291">
      <w:pPr>
        <w:spacing w:line="240" w:lineRule="auto"/>
        <w:rPr>
          <w:sz w:val="32"/>
        </w:rPr>
      </w:pPr>
    </w:p>
    <w:p w:rsidR="00D96B67" w:rsidRDefault="00D96B67" w:rsidP="005C0291">
      <w:pPr>
        <w:spacing w:line="240" w:lineRule="auto"/>
        <w:rPr>
          <w:sz w:val="32"/>
        </w:rPr>
      </w:pPr>
    </w:p>
    <w:p w:rsidR="00D96B67" w:rsidRDefault="00D96B67" w:rsidP="005C0291">
      <w:pPr>
        <w:pStyle w:val="ListParagraph"/>
        <w:numPr>
          <w:ilvl w:val="0"/>
          <w:numId w:val="1"/>
        </w:numPr>
        <w:spacing w:line="240" w:lineRule="auto"/>
        <w:rPr>
          <w:b/>
          <w:sz w:val="32"/>
        </w:rPr>
      </w:pPr>
      <w:r>
        <w:rPr>
          <w:noProof/>
          <w:lang w:eastAsia="ru-RU"/>
        </w:rPr>
        <w:pict>
          <v:shape id="Поле 78" o:spid="_x0000_s1094" type="#_x0000_t202" style="position:absolute;left:0;text-align:left;margin-left:330.25pt;margin-top:10.4pt;width:151.9pt;height:223.5pt;z-index:-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" filled="f" stroked="f" strokeweight=".5pt">
            <v:textbox>
              <w:txbxContent>
                <w:p w:rsidR="00D96B67" w:rsidRPr="00CD420E" w:rsidRDefault="00D96B67" w:rsidP="00CD420E">
                  <w:pPr>
                    <w:spacing w:line="240" w:lineRule="auto"/>
                    <w:jc w:val="center"/>
                    <w:rPr>
                      <w:sz w:val="400"/>
                    </w:rPr>
                  </w:pPr>
                </w:p>
              </w:txbxContent>
            </v:textbox>
          </v:shape>
        </w:pict>
      </w:r>
      <w:r w:rsidRPr="005C0291">
        <w:rPr>
          <w:b/>
          <w:sz w:val="32"/>
        </w:rPr>
        <w:t>Рефлексия</w:t>
      </w:r>
      <w:r>
        <w:rPr>
          <w:b/>
          <w:sz w:val="32"/>
        </w:rPr>
        <w:t>.</w:t>
      </w:r>
    </w:p>
    <w:p w:rsidR="00D96B67" w:rsidRDefault="00D96B67" w:rsidP="005C0291">
      <w:pPr>
        <w:spacing w:line="240" w:lineRule="auto"/>
        <w:rPr>
          <w:sz w:val="32"/>
        </w:rPr>
      </w:pPr>
      <w:r>
        <w:rPr>
          <w:sz w:val="32"/>
        </w:rPr>
        <w:t>Самостоятельное выполнение задания «Проверь себя»</w:t>
      </w:r>
    </w:p>
    <w:p w:rsidR="00D96B67" w:rsidRDefault="00D96B67" w:rsidP="005C0291">
      <w:pPr>
        <w:spacing w:line="240" w:lineRule="auto"/>
        <w:rPr>
          <w:sz w:val="32"/>
        </w:rPr>
      </w:pPr>
      <w:r>
        <w:rPr>
          <w:noProof/>
          <w:lang w:eastAsia="ru-RU"/>
        </w:rPr>
        <w:pict>
          <v:shape id="Рисунок 81" o:spid="_x0000_s1095" type="#_x0000_t75" style="position:absolute;margin-left:404.25pt;margin-top:21.95pt;width:25.35pt;height:25.5pt;z-index:251686400;visibility:visible">
            <v:imagedata r:id="rId6" o:title=""/>
          </v:shape>
        </w:pict>
      </w:r>
      <w:r>
        <w:rPr>
          <w:noProof/>
          <w:lang w:eastAsia="ru-RU"/>
        </w:rPr>
        <w:pict>
          <v:shape id="Рисунок 83" o:spid="_x0000_s1096" type="#_x0000_t75" style="position:absolute;margin-left:384.5pt;margin-top:17.9pt;width:25.35pt;height:25.5pt;z-index:251688448;visibility:visible">
            <v:imagedata r:id="rId6" o:title=""/>
          </v:shape>
        </w:pict>
      </w:r>
      <w:r>
        <w:rPr>
          <w:sz w:val="32"/>
        </w:rPr>
        <w:t>94×19                          6842-476+938                          58×90÷30</w:t>
      </w:r>
    </w:p>
    <w:p w:rsidR="00D96B67" w:rsidRDefault="00D96B67" w:rsidP="005C0291">
      <w:pPr>
        <w:spacing w:line="240" w:lineRule="auto"/>
        <w:rPr>
          <w:sz w:val="32"/>
        </w:rPr>
      </w:pPr>
      <w:r>
        <w:rPr>
          <w:noProof/>
          <w:lang w:eastAsia="ru-RU"/>
        </w:rPr>
        <w:pict>
          <v:shape id="Рисунок 86" o:spid="_x0000_s1097" type="#_x0000_t75" style="position:absolute;margin-left:362.7pt;margin-top:7.95pt;width:25.35pt;height:25.5pt;z-index:251691520;visibility:visible">
            <v:imagedata r:id="rId6" o:title=""/>
          </v:shape>
        </w:pict>
      </w:r>
      <w:r>
        <w:rPr>
          <w:noProof/>
          <w:lang w:eastAsia="ru-RU"/>
        </w:rPr>
        <w:pict>
          <v:shape id="Рисунок 80" o:spid="_x0000_s1098" type="#_x0000_t75" style="position:absolute;margin-left:417.1pt;margin-top:25.75pt;width:25.35pt;height:25.5pt;z-index:251685376;visibility:visible">
            <v:imagedata r:id="rId6" o:title=""/>
          </v:shape>
        </w:pict>
      </w:r>
      <w:r>
        <w:rPr>
          <w:noProof/>
          <w:lang w:eastAsia="ru-RU"/>
        </w:rPr>
        <w:pict>
          <v:shape id="Рисунок 87" o:spid="_x0000_s1099" type="#_x0000_t75" style="position:absolute;margin-left:362.75pt;margin-top:25.6pt;width:25.35pt;height:25.5pt;z-index:251692544;visibility:visible">
            <v:imagedata r:id="rId6" o:title=""/>
          </v:shape>
        </w:pict>
      </w:r>
      <w:r>
        <w:rPr>
          <w:noProof/>
          <w:lang w:eastAsia="ru-RU"/>
        </w:rPr>
        <w:pict>
          <v:shape id="Рисунок 82" o:spid="_x0000_s1100" type="#_x0000_t75" style="position:absolute;margin-left:417.3pt;margin-top:2.1pt;width:25.35pt;height:25.5pt;z-index:251687424;visibility:visible">
            <v:imagedata r:id="rId6" o:title=""/>
          </v:shape>
        </w:pict>
      </w:r>
      <w:r>
        <w:rPr>
          <w:noProof/>
          <w:lang w:eastAsia="ru-RU"/>
        </w:rPr>
        <w:pict>
          <v:shape id="Рисунок 85" o:spid="_x0000_s1101" type="#_x0000_t75" style="position:absolute;margin-left:368.6pt;margin-top:-.25pt;width:25.35pt;height:25.5pt;z-index:251690496;visibility:visible">
            <v:imagedata r:id="rId6" o:title=""/>
          </v:shape>
        </w:pict>
      </w:r>
      <w:r>
        <w:rPr>
          <w:sz w:val="32"/>
        </w:rPr>
        <w:t>Ответы: 1786; 7304; 174</w:t>
      </w:r>
    </w:p>
    <w:p w:rsidR="00D96B67" w:rsidRDefault="00D96B67" w:rsidP="005C0291">
      <w:pPr>
        <w:spacing w:line="240" w:lineRule="auto"/>
        <w:rPr>
          <w:sz w:val="32"/>
        </w:rPr>
      </w:pPr>
      <w:r>
        <w:rPr>
          <w:noProof/>
          <w:lang w:eastAsia="ru-RU"/>
        </w:rPr>
        <w:pict>
          <v:shape id="Рисунок 77" o:spid="_x0000_s1102" type="#_x0000_t75" style="position:absolute;margin-left:377.05pt;margin-top:8.6pt;width:25.35pt;height:25.5pt;z-index:251683328;visibility:visible">
            <v:imagedata r:id="rId6" o:title=""/>
          </v:shape>
        </w:pict>
      </w:r>
      <w:r>
        <w:rPr>
          <w:noProof/>
          <w:lang w:eastAsia="ru-RU"/>
        </w:rPr>
        <w:pict>
          <v:shape id="Рисунок 88" o:spid="_x0000_s1103" type="#_x0000_t75" style="position:absolute;margin-left:398.9pt;margin-top:14.05pt;width:25.35pt;height:25.5pt;z-index:251693568;visibility:visible">
            <v:imagedata r:id="rId6" o:title=""/>
          </v:shape>
        </w:pict>
      </w:r>
      <w:r>
        <w:rPr>
          <w:sz w:val="32"/>
        </w:rPr>
        <w:t>Какой праздник приближается?</w:t>
      </w:r>
      <w:r w:rsidRPr="00CD420E">
        <w:rPr>
          <w:noProof/>
          <w:sz w:val="32"/>
          <w:lang w:eastAsia="ru-RU"/>
        </w:rPr>
        <w:t xml:space="preserve"> </w:t>
      </w:r>
    </w:p>
    <w:p w:rsidR="00D96B67" w:rsidRDefault="00D96B67" w:rsidP="005C0291">
      <w:pPr>
        <w:spacing w:line="240" w:lineRule="auto"/>
        <w:rPr>
          <w:sz w:val="32"/>
        </w:rPr>
      </w:pPr>
      <w:r>
        <w:rPr>
          <w:noProof/>
          <w:lang w:eastAsia="ru-RU"/>
        </w:rPr>
        <w:pict>
          <v:shape id="Рисунок 84" o:spid="_x0000_s1104" type="#_x0000_t75" style="position:absolute;margin-left:362pt;margin-top:10.05pt;width:25.35pt;height:25.5pt;z-index:251689472;visibility:visible">
            <v:imagedata r:id="rId6" o:title=""/>
          </v:shape>
        </w:pict>
      </w:r>
      <w:r>
        <w:rPr>
          <w:noProof/>
          <w:lang w:eastAsia="ru-RU"/>
        </w:rPr>
        <w:pict>
          <v:shape id="Рисунок 94" o:spid="_x0000_s1105" type="#_x0000_t75" style="position:absolute;margin-left:419pt;margin-top:.5pt;width:25.35pt;height:25.5pt;z-index:251699712;visibility:visible">
            <v:imagedata r:id="rId6" o:title=""/>
          </v:shape>
        </w:pict>
      </w:r>
      <w:r>
        <w:rPr>
          <w:noProof/>
          <w:lang w:eastAsia="ru-RU"/>
        </w:rPr>
        <w:pict>
          <v:shape id="Рисунок 96" o:spid="_x0000_s1106" type="#_x0000_t75" style="position:absolute;margin-left:428.65pt;margin-top:23.3pt;width:25.35pt;height:25.5pt;z-index:251701760;visibility:visible">
            <v:imagedata r:id="rId6" o:title=""/>
          </v:shape>
        </w:pict>
      </w:r>
      <w:r>
        <w:rPr>
          <w:noProof/>
          <w:lang w:eastAsia="ru-RU"/>
        </w:rPr>
        <w:pict>
          <v:shape id="Рисунок 93" o:spid="_x0000_s1107" type="#_x0000_t75" style="position:absolute;margin-left:359pt;margin-top:23.15pt;width:25.35pt;height:25.5pt;z-index:251698688;visibility:visible">
            <v:imagedata r:id="rId6" o:title=""/>
          </v:shape>
        </w:pict>
      </w:r>
      <w:r>
        <w:rPr>
          <w:noProof/>
          <w:lang w:eastAsia="ru-RU"/>
        </w:rPr>
        <w:pict>
          <v:shape id="Рисунок 95" o:spid="_x0000_s1108" type="#_x0000_t75" style="position:absolute;margin-left:372.1pt;margin-top:.85pt;width:25.35pt;height:25.5pt;z-index:251700736;visibility:visible">
            <v:imagedata r:id="rId6" o:title=""/>
          </v:shape>
        </w:pict>
      </w:r>
      <w:r>
        <w:rPr>
          <w:sz w:val="32"/>
        </w:rPr>
        <w:t>(На доске число 8)</w:t>
      </w:r>
      <w:r w:rsidRPr="00CD420E">
        <w:rPr>
          <w:noProof/>
          <w:sz w:val="32"/>
          <w:lang w:eastAsia="ru-RU"/>
        </w:rPr>
        <w:t xml:space="preserve"> </w:t>
      </w:r>
    </w:p>
    <w:p w:rsidR="00D96B67" w:rsidRDefault="00D96B67" w:rsidP="005C0291">
      <w:pPr>
        <w:spacing w:line="240" w:lineRule="auto"/>
        <w:rPr>
          <w:sz w:val="32"/>
        </w:rPr>
      </w:pPr>
      <w:r>
        <w:rPr>
          <w:noProof/>
          <w:lang w:eastAsia="ru-RU"/>
        </w:rPr>
        <w:pict>
          <v:shape id="Рисунок 89" o:spid="_x0000_s1109" type="#_x0000_t75" style="position:absolute;margin-left:418.85pt;margin-top:11.5pt;width:25.35pt;height:25.5pt;z-index:251694592;visibility:visible">
            <v:imagedata r:id="rId6" o:title=""/>
          </v:shape>
        </w:pict>
      </w:r>
      <w:r>
        <w:rPr>
          <w:noProof/>
          <w:lang w:eastAsia="ru-RU"/>
        </w:rPr>
        <w:pict>
          <v:shape id="Рисунок 90" o:spid="_x0000_s1110" type="#_x0000_t75" style="position:absolute;margin-left:395.75pt;margin-top:17.45pt;width:25.35pt;height:25.5pt;z-index:251695616;visibility:visible">
            <v:imagedata r:id="rId6" o:title=""/>
          </v:shape>
        </w:pict>
      </w:r>
      <w:r>
        <w:rPr>
          <w:noProof/>
          <w:lang w:eastAsia="ru-RU"/>
        </w:rPr>
        <w:pict>
          <v:shape id="Рисунок 91" o:spid="_x0000_s1111" type="#_x0000_t75" style="position:absolute;margin-left:376.6pt;margin-top:17.3pt;width:25.35pt;height:25.5pt;z-index:251696640;visibility:visible">
            <v:imagedata r:id="rId6" o:title=""/>
          </v:shape>
        </w:pict>
      </w:r>
      <w:r>
        <w:rPr>
          <w:noProof/>
          <w:lang w:eastAsia="ru-RU"/>
        </w:rPr>
        <w:pict>
          <v:shape id="Рисунок 92" o:spid="_x0000_s1112" type="#_x0000_t75" style="position:absolute;margin-left:362.4pt;margin-top:6.4pt;width:25.35pt;height:25.5pt;z-index:251697664;visibility:visible">
            <v:imagedata r:id="rId6" o:title=""/>
          </v:shape>
        </w:pict>
      </w:r>
      <w:r>
        <w:rPr>
          <w:sz w:val="32"/>
        </w:rPr>
        <w:t>У каждого на партах есть кружочки:</w:t>
      </w:r>
      <w:r w:rsidRPr="00CD420E">
        <w:rPr>
          <w:noProof/>
          <w:sz w:val="32"/>
          <w:lang w:eastAsia="ru-RU"/>
        </w:rPr>
        <w:t xml:space="preserve"> </w:t>
      </w:r>
    </w:p>
    <w:p w:rsidR="00D96B67" w:rsidRDefault="00D96B67" w:rsidP="005C0291">
      <w:pPr>
        <w:spacing w:line="240" w:lineRule="auto"/>
        <w:rPr>
          <w:sz w:val="32"/>
        </w:rPr>
      </w:pPr>
      <w:r>
        <w:rPr>
          <w:sz w:val="32"/>
        </w:rPr>
        <w:t>зелёный, красный и жёлтый</w:t>
      </w:r>
    </w:p>
    <w:p w:rsidR="00D96B67" w:rsidRDefault="00D96B67" w:rsidP="005C0291">
      <w:pPr>
        <w:spacing w:line="240" w:lineRule="auto"/>
        <w:rPr>
          <w:sz w:val="32"/>
        </w:rPr>
      </w:pPr>
      <w:r>
        <w:rPr>
          <w:sz w:val="32"/>
        </w:rPr>
        <w:t>Если вам понравился урок, то нужно украсить цифру 8 зелёным кружком, чуть-чуть не понравился – жёлтым, а если совсем не понравился – красным.</w:t>
      </w:r>
    </w:p>
    <w:p w:rsidR="00D96B67" w:rsidRPr="00CD420E" w:rsidRDefault="00D96B67" w:rsidP="00CD420E">
      <w:pPr>
        <w:pStyle w:val="ListParagraph"/>
        <w:numPr>
          <w:ilvl w:val="0"/>
          <w:numId w:val="1"/>
        </w:numPr>
        <w:spacing w:line="240" w:lineRule="auto"/>
        <w:rPr>
          <w:b/>
          <w:sz w:val="32"/>
        </w:rPr>
      </w:pPr>
      <w:r>
        <w:rPr>
          <w:sz w:val="32"/>
        </w:rPr>
        <w:t>Подведение итогов урока.</w:t>
      </w:r>
    </w:p>
    <w:p w:rsidR="00D96B67" w:rsidRPr="00CD420E" w:rsidRDefault="00D96B67" w:rsidP="00CD420E">
      <w:pPr>
        <w:pStyle w:val="ListParagraph"/>
        <w:numPr>
          <w:ilvl w:val="0"/>
          <w:numId w:val="7"/>
        </w:numPr>
        <w:spacing w:line="240" w:lineRule="auto"/>
        <w:rPr>
          <w:b/>
          <w:sz w:val="32"/>
        </w:rPr>
      </w:pPr>
      <w:r>
        <w:rPr>
          <w:sz w:val="32"/>
        </w:rPr>
        <w:t>С каким вычислительным приёмом познакомились сегодня на уроке?</w:t>
      </w:r>
    </w:p>
    <w:p w:rsidR="00D96B67" w:rsidRPr="00CD420E" w:rsidRDefault="00D96B67" w:rsidP="00CD420E">
      <w:pPr>
        <w:pStyle w:val="ListParagraph"/>
        <w:numPr>
          <w:ilvl w:val="0"/>
          <w:numId w:val="7"/>
        </w:numPr>
        <w:spacing w:line="240" w:lineRule="auto"/>
        <w:rPr>
          <w:b/>
          <w:sz w:val="32"/>
        </w:rPr>
      </w:pPr>
      <w:r>
        <w:rPr>
          <w:sz w:val="32"/>
        </w:rPr>
        <w:t>Какие правила надо помнить при записи умножения на двузначное число столбиком?</w:t>
      </w:r>
    </w:p>
    <w:p w:rsidR="00D96B67" w:rsidRPr="00844036" w:rsidRDefault="00D96B67" w:rsidP="00CD420E">
      <w:pPr>
        <w:pStyle w:val="ListParagraph"/>
        <w:numPr>
          <w:ilvl w:val="0"/>
          <w:numId w:val="7"/>
        </w:numPr>
        <w:spacing w:line="240" w:lineRule="auto"/>
        <w:rPr>
          <w:b/>
          <w:sz w:val="32"/>
        </w:rPr>
      </w:pPr>
      <w:r>
        <w:rPr>
          <w:sz w:val="32"/>
        </w:rPr>
        <w:t>Какие задачи решали сегодня?</w:t>
      </w:r>
    </w:p>
    <w:p w:rsidR="00D96B67" w:rsidRPr="00844036" w:rsidRDefault="00D96B67" w:rsidP="00CD420E">
      <w:pPr>
        <w:pStyle w:val="ListParagraph"/>
        <w:numPr>
          <w:ilvl w:val="0"/>
          <w:numId w:val="7"/>
        </w:numPr>
        <w:spacing w:line="240" w:lineRule="auto"/>
        <w:rPr>
          <w:b/>
          <w:sz w:val="32"/>
        </w:rPr>
      </w:pPr>
      <w:r>
        <w:rPr>
          <w:sz w:val="32"/>
        </w:rPr>
        <w:t>Какое задание было самым интересным?</w:t>
      </w:r>
    </w:p>
    <w:p w:rsidR="00D96B67" w:rsidRDefault="00D96B67" w:rsidP="00844036">
      <w:pPr>
        <w:spacing w:line="240" w:lineRule="auto"/>
        <w:rPr>
          <w:b/>
          <w:sz w:val="32"/>
        </w:rPr>
      </w:pPr>
      <w:r>
        <w:rPr>
          <w:b/>
          <w:sz w:val="32"/>
        </w:rPr>
        <w:t>Домашнее задание:</w:t>
      </w:r>
    </w:p>
    <w:p w:rsidR="00D96B67" w:rsidRDefault="00D96B67" w:rsidP="00844036">
      <w:pPr>
        <w:spacing w:line="240" w:lineRule="auto"/>
        <w:rPr>
          <w:sz w:val="32"/>
        </w:rPr>
      </w:pPr>
      <w:r>
        <w:rPr>
          <w:sz w:val="32"/>
        </w:rPr>
        <w:t>Учебник: №159 (с.44)</w:t>
      </w:r>
    </w:p>
    <w:p w:rsidR="00D96B67" w:rsidRPr="00844036" w:rsidRDefault="00D96B67" w:rsidP="00844036">
      <w:pPr>
        <w:spacing w:line="240" w:lineRule="auto"/>
        <w:rPr>
          <w:sz w:val="32"/>
        </w:rPr>
      </w:pPr>
      <w:r>
        <w:rPr>
          <w:sz w:val="32"/>
        </w:rPr>
        <w:t>Рабочая тетрадь: №6 (с.39)</w:t>
      </w:r>
    </w:p>
    <w:p w:rsidR="00D96B67" w:rsidRPr="005C0291" w:rsidRDefault="00D96B67" w:rsidP="00063BF4">
      <w:pPr>
        <w:rPr>
          <w:sz w:val="32"/>
        </w:rPr>
      </w:pPr>
    </w:p>
    <w:p w:rsidR="00D96B67" w:rsidRPr="008F588C" w:rsidRDefault="00D96B67" w:rsidP="00063BF4">
      <w:pPr>
        <w:rPr>
          <w:sz w:val="32"/>
        </w:rPr>
      </w:pPr>
    </w:p>
    <w:sectPr w:rsidR="00D96B67" w:rsidRPr="008F588C" w:rsidSect="005C0291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624B"/>
    <w:multiLevelType w:val="hybridMultilevel"/>
    <w:tmpl w:val="EDC05CD8"/>
    <w:lvl w:ilvl="0" w:tplc="1946FC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FE2661"/>
    <w:multiLevelType w:val="hybridMultilevel"/>
    <w:tmpl w:val="0074C65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E608F"/>
    <w:multiLevelType w:val="hybridMultilevel"/>
    <w:tmpl w:val="9CBED54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4F2CB1"/>
    <w:multiLevelType w:val="hybridMultilevel"/>
    <w:tmpl w:val="8CFC287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F318BE"/>
    <w:multiLevelType w:val="hybridMultilevel"/>
    <w:tmpl w:val="D0C8096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E2A08EE"/>
    <w:multiLevelType w:val="hybridMultilevel"/>
    <w:tmpl w:val="9434FB46"/>
    <w:lvl w:ilvl="0" w:tplc="04190013">
      <w:start w:val="1"/>
      <w:numFmt w:val="upperRoman"/>
      <w:lvlText w:val="%1."/>
      <w:lvlJc w:val="righ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D04124"/>
    <w:multiLevelType w:val="hybridMultilevel"/>
    <w:tmpl w:val="98348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87264"/>
    <w:multiLevelType w:val="hybridMultilevel"/>
    <w:tmpl w:val="80C6BA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1C7456"/>
    <w:multiLevelType w:val="hybridMultilevel"/>
    <w:tmpl w:val="B4C43020"/>
    <w:lvl w:ilvl="0" w:tplc="BE60E1CA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A9531A"/>
    <w:multiLevelType w:val="hybridMultilevel"/>
    <w:tmpl w:val="0B9CB2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C5999"/>
    <w:multiLevelType w:val="hybridMultilevel"/>
    <w:tmpl w:val="7744F1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E71A82"/>
    <w:multiLevelType w:val="hybridMultilevel"/>
    <w:tmpl w:val="58B6C10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57548C"/>
    <w:multiLevelType w:val="hybridMultilevel"/>
    <w:tmpl w:val="54DC1748"/>
    <w:lvl w:ilvl="0" w:tplc="63C29C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0D555F"/>
    <w:multiLevelType w:val="hybridMultilevel"/>
    <w:tmpl w:val="4978D3A4"/>
    <w:lvl w:ilvl="0" w:tplc="69AE969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2"/>
  </w:num>
  <w:num w:numId="12">
    <w:abstractNumId w:val="0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199"/>
    <w:rsid w:val="00063BF4"/>
    <w:rsid w:val="0007151F"/>
    <w:rsid w:val="000B7E9C"/>
    <w:rsid w:val="000E6138"/>
    <w:rsid w:val="002C6463"/>
    <w:rsid w:val="00394199"/>
    <w:rsid w:val="004308A9"/>
    <w:rsid w:val="004B6152"/>
    <w:rsid w:val="005C0291"/>
    <w:rsid w:val="006A1A66"/>
    <w:rsid w:val="006B4504"/>
    <w:rsid w:val="007633B6"/>
    <w:rsid w:val="00791F6E"/>
    <w:rsid w:val="00843F0A"/>
    <w:rsid w:val="00844036"/>
    <w:rsid w:val="00864305"/>
    <w:rsid w:val="008977BD"/>
    <w:rsid w:val="008B49F3"/>
    <w:rsid w:val="008F588C"/>
    <w:rsid w:val="009C6866"/>
    <w:rsid w:val="00AA5C63"/>
    <w:rsid w:val="00C03125"/>
    <w:rsid w:val="00C03350"/>
    <w:rsid w:val="00C3706A"/>
    <w:rsid w:val="00CD420E"/>
    <w:rsid w:val="00D247AD"/>
    <w:rsid w:val="00D60B3A"/>
    <w:rsid w:val="00D96B67"/>
    <w:rsid w:val="00DD3BAB"/>
    <w:rsid w:val="00E07BFD"/>
    <w:rsid w:val="00E33391"/>
    <w:rsid w:val="00EC0764"/>
    <w:rsid w:val="00F1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6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6463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2C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64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C6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296</TotalTime>
  <Pages>6</Pages>
  <Words>710</Words>
  <Characters>4048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Ванюков Олег Степанович</cp:lastModifiedBy>
  <cp:revision>3</cp:revision>
  <dcterms:created xsi:type="dcterms:W3CDTF">2018-05-22T06:50:00Z</dcterms:created>
  <dcterms:modified xsi:type="dcterms:W3CDTF">2018-09-20T08:53:00Z</dcterms:modified>
</cp:coreProperties>
</file>