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DF" w:rsidRDefault="003412DF" w:rsidP="003412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ОГБОУ </w:t>
      </w:r>
      <w:proofErr w:type="spellStart"/>
      <w:r>
        <w:rPr>
          <w:rFonts w:ascii="Times New Roman" w:hAnsi="Times New Roman"/>
          <w:sz w:val="28"/>
          <w:szCs w:val="28"/>
        </w:rPr>
        <w:t>Рыбновская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школа-интернат для детей – сирот и детей,</w:t>
      </w:r>
    </w:p>
    <w:p w:rsidR="003412DF" w:rsidRDefault="003412DF" w:rsidP="003412D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оставшихся без попечения родителей</w:t>
      </w:r>
    </w:p>
    <w:p w:rsidR="002C2D70" w:rsidRPr="00166B24" w:rsidRDefault="002C2D70" w:rsidP="002C2D70">
      <w:pPr>
        <w:rPr>
          <w:sz w:val="28"/>
          <w:szCs w:val="28"/>
        </w:rPr>
      </w:pPr>
    </w:p>
    <w:p w:rsidR="002C2D70" w:rsidRDefault="002C2D70" w:rsidP="002C2D70">
      <w:pPr>
        <w:jc w:val="center"/>
        <w:rPr>
          <w:sz w:val="32"/>
          <w:szCs w:val="32"/>
        </w:rPr>
      </w:pPr>
    </w:p>
    <w:p w:rsidR="002C2D70" w:rsidRDefault="002C2D70" w:rsidP="002C2D70">
      <w:pPr>
        <w:jc w:val="center"/>
        <w:rPr>
          <w:sz w:val="32"/>
          <w:szCs w:val="32"/>
        </w:rPr>
      </w:pPr>
    </w:p>
    <w:p w:rsidR="002C2D70" w:rsidRDefault="002C2D70" w:rsidP="002C2D70">
      <w:pPr>
        <w:jc w:val="center"/>
        <w:rPr>
          <w:sz w:val="52"/>
          <w:szCs w:val="52"/>
        </w:rPr>
      </w:pPr>
    </w:p>
    <w:p w:rsidR="002C2D70" w:rsidRDefault="002C2D70" w:rsidP="002C2D70">
      <w:pPr>
        <w:jc w:val="center"/>
        <w:rPr>
          <w:sz w:val="52"/>
          <w:szCs w:val="52"/>
        </w:rPr>
      </w:pPr>
    </w:p>
    <w:p w:rsidR="002C2D70" w:rsidRPr="002F5E3A" w:rsidRDefault="002C2D70" w:rsidP="002C2D70">
      <w:pPr>
        <w:jc w:val="center"/>
        <w:rPr>
          <w:sz w:val="52"/>
          <w:szCs w:val="52"/>
        </w:rPr>
      </w:pPr>
      <w:r w:rsidRPr="002F5E3A">
        <w:rPr>
          <w:sz w:val="52"/>
          <w:szCs w:val="52"/>
        </w:rPr>
        <w:t xml:space="preserve">Программа  коррекционно-развивающих занятий с детьми </w:t>
      </w:r>
      <w:r>
        <w:rPr>
          <w:sz w:val="52"/>
          <w:szCs w:val="52"/>
        </w:rPr>
        <w:t xml:space="preserve">старшего </w:t>
      </w:r>
      <w:r w:rsidRPr="002F5E3A">
        <w:rPr>
          <w:sz w:val="52"/>
          <w:szCs w:val="52"/>
        </w:rPr>
        <w:t>дошкольного возраста</w:t>
      </w:r>
    </w:p>
    <w:p w:rsidR="002C2D70" w:rsidRDefault="002C2D70" w:rsidP="002C2D70">
      <w:pPr>
        <w:jc w:val="center"/>
        <w:rPr>
          <w:sz w:val="32"/>
          <w:szCs w:val="32"/>
        </w:rPr>
      </w:pPr>
    </w:p>
    <w:p w:rsidR="002C2D70" w:rsidRPr="002F5E3A" w:rsidRDefault="002C2D70" w:rsidP="002C2D70">
      <w:pPr>
        <w:jc w:val="center"/>
        <w:rPr>
          <w:b/>
          <w:sz w:val="44"/>
          <w:szCs w:val="44"/>
        </w:rPr>
      </w:pPr>
      <w:r w:rsidRPr="002F5E3A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Замки на песке</w:t>
      </w:r>
      <w:r w:rsidRPr="002F5E3A">
        <w:rPr>
          <w:b/>
          <w:sz w:val="44"/>
          <w:szCs w:val="44"/>
        </w:rPr>
        <w:t>»</w:t>
      </w:r>
    </w:p>
    <w:p w:rsidR="002C2D70" w:rsidRDefault="002C2D70" w:rsidP="002C2D70">
      <w:pPr>
        <w:jc w:val="center"/>
        <w:rPr>
          <w:sz w:val="44"/>
          <w:szCs w:val="44"/>
        </w:rPr>
      </w:pPr>
    </w:p>
    <w:p w:rsidR="002C2D70" w:rsidRDefault="002C2D70" w:rsidP="002C2D70">
      <w:pPr>
        <w:jc w:val="center"/>
        <w:rPr>
          <w:sz w:val="44"/>
          <w:szCs w:val="44"/>
        </w:rPr>
      </w:pPr>
    </w:p>
    <w:p w:rsidR="003412DF" w:rsidRDefault="003412DF" w:rsidP="002C2D70">
      <w:pPr>
        <w:jc w:val="center"/>
        <w:rPr>
          <w:sz w:val="44"/>
          <w:szCs w:val="44"/>
        </w:rPr>
      </w:pPr>
    </w:p>
    <w:p w:rsidR="003412DF" w:rsidRDefault="003412DF" w:rsidP="002C2D70">
      <w:pPr>
        <w:jc w:val="center"/>
        <w:rPr>
          <w:sz w:val="44"/>
          <w:szCs w:val="44"/>
        </w:rPr>
      </w:pPr>
    </w:p>
    <w:p w:rsidR="002C2D70" w:rsidRPr="00166B24" w:rsidRDefault="002C2D70" w:rsidP="002C2D70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</w:t>
      </w:r>
      <w:r w:rsidRPr="00166B24">
        <w:rPr>
          <w:sz w:val="28"/>
          <w:szCs w:val="28"/>
        </w:rPr>
        <w:t>Составила</w:t>
      </w:r>
      <w:r>
        <w:rPr>
          <w:sz w:val="28"/>
          <w:szCs w:val="28"/>
        </w:rPr>
        <w:t>:</w:t>
      </w:r>
      <w:r w:rsidRPr="00166B24">
        <w:rPr>
          <w:sz w:val="28"/>
          <w:szCs w:val="28"/>
        </w:rPr>
        <w:t xml:space="preserve"> педагог-психолог</w:t>
      </w:r>
    </w:p>
    <w:p w:rsidR="002C2D70" w:rsidRPr="00166B24" w:rsidRDefault="002C2D70" w:rsidP="002C2D70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166B24">
        <w:rPr>
          <w:sz w:val="28"/>
          <w:szCs w:val="28"/>
        </w:rPr>
        <w:t>ысшей квалификационной категории</w:t>
      </w:r>
    </w:p>
    <w:p w:rsidR="002C2D70" w:rsidRPr="00166B24" w:rsidRDefault="002C2D70" w:rsidP="002C2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Жихарева А.В</w:t>
      </w:r>
      <w:r w:rsidRPr="00166B24">
        <w:rPr>
          <w:sz w:val="28"/>
          <w:szCs w:val="28"/>
        </w:rPr>
        <w:t>.</w:t>
      </w:r>
    </w:p>
    <w:p w:rsidR="002C2D70" w:rsidRDefault="002C2D70" w:rsidP="002C2D70">
      <w:pPr>
        <w:jc w:val="center"/>
        <w:rPr>
          <w:sz w:val="44"/>
          <w:szCs w:val="44"/>
        </w:rPr>
      </w:pPr>
    </w:p>
    <w:p w:rsidR="002C2D70" w:rsidRDefault="002C2D70" w:rsidP="002C2D70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</w:p>
    <w:p w:rsidR="002C2D70" w:rsidRPr="00C76F37" w:rsidRDefault="002C2D70" w:rsidP="002C2D70">
      <w:pPr>
        <w:rPr>
          <w:rFonts w:ascii="Times New Roman" w:hAnsi="Times New Roman"/>
          <w:b/>
          <w:sz w:val="28"/>
          <w:szCs w:val="28"/>
        </w:rPr>
      </w:pPr>
      <w:r w:rsidRPr="00C76F37"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2C2D70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7AA9">
        <w:rPr>
          <w:rFonts w:ascii="Times New Roman" w:hAnsi="Times New Roman"/>
          <w:sz w:val="28"/>
          <w:szCs w:val="28"/>
        </w:rPr>
        <w:t xml:space="preserve">Дошкольное детство-это важнейший период в жизни человека, когда формируются психические, физиологические и личностные качества. В этот период ребенок находится в полной зависимости от взрослых и окружающих - родителей, педагогов. Поэтому заниматься с ребенком нужно с рождения, а не ждать когда он подрастет. 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К дошкольному </w:t>
      </w:r>
      <w:proofErr w:type="gramStart"/>
      <w:r w:rsidRPr="00C76F37">
        <w:rPr>
          <w:rFonts w:ascii="Times New Roman" w:hAnsi="Times New Roman"/>
          <w:sz w:val="28"/>
          <w:szCs w:val="28"/>
        </w:rPr>
        <w:t>возрасту</w:t>
      </w:r>
      <w:proofErr w:type="gramEnd"/>
      <w:r w:rsidRPr="00C76F37">
        <w:rPr>
          <w:rFonts w:ascii="Times New Roman" w:hAnsi="Times New Roman"/>
          <w:sz w:val="28"/>
          <w:szCs w:val="28"/>
        </w:rPr>
        <w:t xml:space="preserve"> психика ребенка, находящегося в условиях учреждений </w:t>
      </w:r>
      <w:proofErr w:type="spellStart"/>
      <w:r w:rsidRPr="00C76F37">
        <w:rPr>
          <w:rFonts w:ascii="Times New Roman" w:hAnsi="Times New Roman"/>
          <w:sz w:val="28"/>
          <w:szCs w:val="28"/>
        </w:rPr>
        <w:t>интернатного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типа, уже несет на себе ярко выраженный отпечаток негативного воздействия специфической ситуации развития. Дети, растущие в условиях эмоциональной и сенсорной </w:t>
      </w:r>
      <w:proofErr w:type="spellStart"/>
      <w:r w:rsidRPr="00C76F37">
        <w:rPr>
          <w:rFonts w:ascii="Times New Roman" w:hAnsi="Times New Roman"/>
          <w:sz w:val="28"/>
          <w:szCs w:val="28"/>
        </w:rPr>
        <w:t>депривации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, имеют задержки в психомоторном развитии. Они испытывают значительные трудности в выполнении проб на статическую, динамическую коррекцию и одновременность движений. Тонкие и мимические движения не достаточно </w:t>
      </w:r>
      <w:proofErr w:type="spellStart"/>
      <w:r w:rsidRPr="00C76F37">
        <w:rPr>
          <w:rFonts w:ascii="Times New Roman" w:hAnsi="Times New Roman"/>
          <w:sz w:val="28"/>
          <w:szCs w:val="28"/>
        </w:rPr>
        <w:t>дифференцированны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, отмечались патологические движения, </w:t>
      </w:r>
      <w:proofErr w:type="spellStart"/>
      <w:r w:rsidRPr="00C76F37">
        <w:rPr>
          <w:rFonts w:ascii="Times New Roman" w:hAnsi="Times New Roman"/>
          <w:sz w:val="28"/>
          <w:szCs w:val="28"/>
        </w:rPr>
        <w:t>синкенезии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. Так же как и для предыдущих возрастных групп, характерно снижение общей познавательной активности. Дети демонстрируют пассивное освоение материала, они постоянно ориентируются на оценку взрослого. В целом интеллектуальный статус детей снижен относительно нормы, задержки в интеллектуальном развитии связаны с общей социальной ситуацией развития и говорят о </w:t>
      </w:r>
      <w:proofErr w:type="spellStart"/>
      <w:r w:rsidRPr="00C76F37">
        <w:rPr>
          <w:rFonts w:ascii="Times New Roman" w:hAnsi="Times New Roman"/>
          <w:sz w:val="28"/>
          <w:szCs w:val="28"/>
        </w:rPr>
        <w:t>депривацио</w:t>
      </w:r>
      <w:proofErr w:type="gramStart"/>
      <w:r w:rsidRPr="00C76F37">
        <w:rPr>
          <w:rFonts w:ascii="Times New Roman" w:hAnsi="Times New Roman"/>
          <w:sz w:val="28"/>
          <w:szCs w:val="28"/>
        </w:rPr>
        <w:t>н</w:t>
      </w:r>
      <w:proofErr w:type="spellEnd"/>
      <w:r w:rsidRPr="00C76F37">
        <w:rPr>
          <w:rFonts w:ascii="Times New Roman" w:hAnsi="Times New Roman"/>
          <w:sz w:val="28"/>
          <w:szCs w:val="28"/>
        </w:rPr>
        <w:t>-</w:t>
      </w:r>
      <w:proofErr w:type="gramEnd"/>
      <w:r w:rsidRPr="00C76F37">
        <w:rPr>
          <w:rFonts w:ascii="Times New Roman" w:hAnsi="Times New Roman"/>
          <w:sz w:val="28"/>
          <w:szCs w:val="28"/>
        </w:rPr>
        <w:t xml:space="preserve"> ном синдроме.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В характеристике познавательной сферы отмечается отставание в области развития восприятия: дети испытывают затруднения в различении и назывании цвета и формы, они могут соотносить по образцу, указывать по слову. Это свидетельствует о </w:t>
      </w:r>
      <w:proofErr w:type="gramStart"/>
      <w:r w:rsidRPr="00C76F37">
        <w:rPr>
          <w:rFonts w:ascii="Times New Roman" w:hAnsi="Times New Roman"/>
          <w:sz w:val="28"/>
          <w:szCs w:val="28"/>
        </w:rPr>
        <w:t>недостаточной</w:t>
      </w:r>
      <w:proofErr w:type="gramEnd"/>
      <w:r w:rsidRPr="00C76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F3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соответствующих сенсорных эталонов, характеризующих восприятие. В </w:t>
      </w:r>
      <w:proofErr w:type="spellStart"/>
      <w:proofErr w:type="gramStart"/>
      <w:r w:rsidRPr="00C76F37">
        <w:rPr>
          <w:rFonts w:ascii="Times New Roman" w:hAnsi="Times New Roman"/>
          <w:sz w:val="28"/>
          <w:szCs w:val="28"/>
        </w:rPr>
        <w:t>це</w:t>
      </w:r>
      <w:proofErr w:type="spellEnd"/>
      <w:r w:rsidRPr="00C76F37">
        <w:rPr>
          <w:rFonts w:ascii="Times New Roman" w:hAnsi="Times New Roman"/>
          <w:sz w:val="28"/>
          <w:szCs w:val="28"/>
        </w:rPr>
        <w:t>. лом</w:t>
      </w:r>
      <w:proofErr w:type="gramEnd"/>
      <w:r w:rsidRPr="00C76F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6F37">
        <w:rPr>
          <w:rFonts w:ascii="Times New Roman" w:hAnsi="Times New Roman"/>
          <w:sz w:val="28"/>
          <w:szCs w:val="28"/>
        </w:rPr>
        <w:t>перцептивный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статус детей несколько ниже возрастной нормы.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В области мышления наибольшие затруднения наблюдаются в следующих отношениях: обобщение и классификация у детей носят синкретический характер с выраженным смешением оснований по типу «цепочки или диффузного комплекса», особенно у 4-летних детей. У детей 6 лет классификация осуществляется на уровне зрительного соотношения: они затрудняются вербально обозначить группы предметов. Для них типично отставание в области общей осведомленности, часты затруднения с указанием своего дня и года рождения, времен года и месяцев. Явно выражено отставание в развитии метафорического мышления. В области счета не сформирован ряд представлений и действий, дети затрудняются в </w:t>
      </w:r>
      <w:r w:rsidRPr="00C76F37">
        <w:rPr>
          <w:rFonts w:ascii="Times New Roman" w:hAnsi="Times New Roman"/>
          <w:sz w:val="28"/>
          <w:szCs w:val="28"/>
        </w:rPr>
        <w:lastRenderedPageBreak/>
        <w:t>счете в пределах возрастной нормы, ошибаются при оперировании понятиями «</w:t>
      </w:r>
      <w:proofErr w:type="spellStart"/>
      <w:proofErr w:type="gramStart"/>
      <w:r w:rsidRPr="00C76F37">
        <w:rPr>
          <w:rFonts w:ascii="Times New Roman" w:hAnsi="Times New Roman"/>
          <w:sz w:val="28"/>
          <w:szCs w:val="28"/>
        </w:rPr>
        <w:t>больше-меньше</w:t>
      </w:r>
      <w:proofErr w:type="spellEnd"/>
      <w:proofErr w:type="gramEnd"/>
      <w:r w:rsidRPr="00C76F37">
        <w:rPr>
          <w:rFonts w:ascii="Times New Roman" w:hAnsi="Times New Roman"/>
          <w:sz w:val="28"/>
          <w:szCs w:val="28"/>
        </w:rPr>
        <w:t>» на числовом материале, не представляют способов использования единиц измерений пространства и времени.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>Нравственные суждения детей, как правило, синкретичны. Нравственное содержание поступка оценивается, исходя их ожидаемого поощрения или наказания со стороны взрослого. У ряда детей младшего дошкольного возраста отмечен ригоризм, проявляющийся в форме демонстрации моральных суждений типа абстрактной проповеди на фоне противоположного типа обыденного поведения.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В области памяти более всего отставание наблюдается в формировании функции </w:t>
      </w:r>
      <w:proofErr w:type="spellStart"/>
      <w:r w:rsidRPr="00C76F37">
        <w:rPr>
          <w:rFonts w:ascii="Times New Roman" w:hAnsi="Times New Roman"/>
          <w:sz w:val="28"/>
          <w:szCs w:val="28"/>
        </w:rPr>
        <w:t>опосредования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- одной из основных </w:t>
      </w:r>
      <w:proofErr w:type="spellStart"/>
      <w:r w:rsidRPr="00C76F37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характеристик. Следует отметить, что отставание в плане кратковременного механического запоминания встречается значительно реже. В то же время для большинства детей характерны нарушения опосредованного запоминания, что свидетельствует об общем интеллектуальном отставании.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>В отношении воображения необходимо отметить, что более всего наличествует репродуктивная позиция и стереотипная интерпретация проективного материала, что свидетельствует не столько об отставании в развитии собственно воображения, сколько об отставании общей личностной ориентации.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В целом отставание в гностическом развитии у воспитанников детских домов - характерное явление. С нашей точки зрения, частично оно может быть преодолено педагогическим путем в рамках учебного процесса, в то время как психологическая коррекция должна быть направлена в первую очередь на формирование познавательной и творческой активности, абстрактно-образного мышления, произвольной </w:t>
      </w:r>
      <w:proofErr w:type="spellStart"/>
      <w:r w:rsidRPr="00C76F3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76F37">
        <w:rPr>
          <w:rFonts w:ascii="Times New Roman" w:hAnsi="Times New Roman"/>
          <w:sz w:val="28"/>
          <w:szCs w:val="28"/>
        </w:rPr>
        <w:t>. Отметим при этом, что, по нашим данным, дети обучаемы, это говорит о правомерности благоприятного прогноза.</w:t>
      </w:r>
    </w:p>
    <w:p w:rsidR="002C2D70" w:rsidRPr="00C76F37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76F37">
        <w:rPr>
          <w:rFonts w:ascii="Times New Roman" w:hAnsi="Times New Roman"/>
          <w:sz w:val="28"/>
          <w:szCs w:val="28"/>
        </w:rPr>
        <w:t xml:space="preserve">В области внимания наблюдается </w:t>
      </w:r>
      <w:proofErr w:type="gramStart"/>
      <w:r w:rsidRPr="00C76F37">
        <w:rPr>
          <w:rFonts w:ascii="Times New Roman" w:hAnsi="Times New Roman"/>
          <w:sz w:val="28"/>
          <w:szCs w:val="28"/>
        </w:rPr>
        <w:t>отставание</w:t>
      </w:r>
      <w:proofErr w:type="gramEnd"/>
      <w:r w:rsidRPr="00C76F37">
        <w:rPr>
          <w:rFonts w:ascii="Times New Roman" w:hAnsi="Times New Roman"/>
          <w:sz w:val="28"/>
          <w:szCs w:val="28"/>
        </w:rPr>
        <w:t xml:space="preserve"> прежде всего в сфере произвольной его функции. Дети легко отвлекаемы, сосредоточение возникает на уровне спонтанной мотивации, что в целом выступает как проявление </w:t>
      </w:r>
      <w:proofErr w:type="spellStart"/>
      <w:r w:rsidRPr="00C76F37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 произвольной </w:t>
      </w:r>
      <w:proofErr w:type="spellStart"/>
      <w:r w:rsidRPr="00C76F37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76F37">
        <w:rPr>
          <w:rFonts w:ascii="Times New Roman" w:hAnsi="Times New Roman"/>
          <w:sz w:val="28"/>
          <w:szCs w:val="28"/>
        </w:rPr>
        <w:t xml:space="preserve">. Характерны также нарушения устойчивости внимания, быстрая утомляемость, что может быть связано и с общей </w:t>
      </w:r>
      <w:proofErr w:type="spellStart"/>
      <w:r w:rsidRPr="00C76F37">
        <w:rPr>
          <w:rFonts w:ascii="Times New Roman" w:hAnsi="Times New Roman"/>
          <w:sz w:val="28"/>
          <w:szCs w:val="28"/>
        </w:rPr>
        <w:t>психоастенизированностью</w:t>
      </w:r>
      <w:proofErr w:type="spellEnd"/>
      <w:r w:rsidRPr="00C76F37">
        <w:rPr>
          <w:rFonts w:ascii="Times New Roman" w:hAnsi="Times New Roman"/>
          <w:sz w:val="28"/>
          <w:szCs w:val="28"/>
        </w:rPr>
        <w:t>, и с органической патологией у ряда детей.</w:t>
      </w:r>
    </w:p>
    <w:p w:rsidR="002C2D70" w:rsidRPr="00C37AA9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C2D70" w:rsidRDefault="002C2D70" w:rsidP="002C2D70">
      <w:pPr>
        <w:rPr>
          <w:rFonts w:ascii="Times New Roman" w:hAnsi="Times New Roman"/>
          <w:sz w:val="28"/>
          <w:szCs w:val="28"/>
        </w:rPr>
      </w:pPr>
    </w:p>
    <w:p w:rsidR="002C2D70" w:rsidRPr="00D364EF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7AA9">
        <w:rPr>
          <w:rFonts w:ascii="Times New Roman" w:hAnsi="Times New Roman"/>
          <w:sz w:val="28"/>
          <w:szCs w:val="28"/>
        </w:rPr>
        <w:t>Актуальность</w:t>
      </w:r>
      <w:r w:rsidRPr="008D72AF">
        <w:rPr>
          <w:rFonts w:ascii="Times New Roman" w:hAnsi="Times New Roman"/>
          <w:b/>
          <w:sz w:val="28"/>
          <w:szCs w:val="28"/>
        </w:rPr>
        <w:t> </w:t>
      </w:r>
      <w:r w:rsidRPr="00C76F37">
        <w:rPr>
          <w:rFonts w:ascii="Times New Roman" w:hAnsi="Times New Roman"/>
          <w:sz w:val="28"/>
          <w:szCs w:val="28"/>
        </w:rPr>
        <w:t>выбранного метода,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64EF">
        <w:rPr>
          <w:rFonts w:ascii="Times New Roman" w:hAnsi="Times New Roman"/>
          <w:sz w:val="28"/>
          <w:szCs w:val="28"/>
        </w:rPr>
        <w:t xml:space="preserve">обусловлена тем, что средства и методы </w:t>
      </w:r>
      <w:proofErr w:type="spellStart"/>
      <w:r w:rsidRPr="00D364EF">
        <w:rPr>
          <w:rFonts w:ascii="Times New Roman" w:hAnsi="Times New Roman"/>
          <w:sz w:val="28"/>
          <w:szCs w:val="28"/>
        </w:rPr>
        <w:t>пескотерапии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развивают интеллект ребенка, тактильную </w:t>
      </w:r>
      <w:proofErr w:type="spellStart"/>
      <w:r w:rsidRPr="00D364EF">
        <w:rPr>
          <w:rFonts w:ascii="Times New Roman" w:hAnsi="Times New Roman"/>
          <w:sz w:val="28"/>
          <w:szCs w:val="28"/>
        </w:rPr>
        <w:t>чувствительность</w:t>
      </w:r>
      <w:proofErr w:type="gramStart"/>
      <w:r w:rsidRPr="00D364EF">
        <w:rPr>
          <w:rFonts w:ascii="Times New Roman" w:hAnsi="Times New Roman"/>
          <w:sz w:val="28"/>
          <w:szCs w:val="28"/>
        </w:rPr>
        <w:t>,б</w:t>
      </w:r>
      <w:proofErr w:type="gramEnd"/>
      <w:r w:rsidRPr="00D364EF">
        <w:rPr>
          <w:rFonts w:ascii="Times New Roman" w:hAnsi="Times New Roman"/>
          <w:sz w:val="28"/>
          <w:szCs w:val="28"/>
        </w:rPr>
        <w:t>олее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интенсивно и гармонично происходит развитие познавательных процессов, существенно повышается мотивация ребенка к занятиям.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 w:rsidRPr="00D364EF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состояния ребенка.</w:t>
      </w:r>
    </w:p>
    <w:p w:rsidR="002C2D70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64EF">
        <w:rPr>
          <w:rFonts w:ascii="Times New Roman" w:hAnsi="Times New Roman"/>
          <w:sz w:val="28"/>
          <w:szCs w:val="28"/>
        </w:rPr>
        <w:t xml:space="preserve">Изначально принцип «Терапии песком» был предложен еще Карлом Густавом Юнгом, замечательным психотерапевтом, основателем аналитической терапии. Естественная потребность человека «возиться» с песком, и сама его структура подсказали великому Юнгу эту идею. Ведь песок состоит из мельчайших крупинок, которые только при соединении образуют любимую нами песочную массу. </w:t>
      </w:r>
    </w:p>
    <w:p w:rsidR="002C2D70" w:rsidRPr="00D364EF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64EF">
        <w:rPr>
          <w:rFonts w:ascii="Times New Roman" w:hAnsi="Times New Roman"/>
          <w:sz w:val="28"/>
          <w:szCs w:val="28"/>
        </w:rPr>
        <w:t xml:space="preserve">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 w:rsidRPr="00D364EF">
        <w:rPr>
          <w:rFonts w:ascii="Times New Roman" w:hAnsi="Times New Roman"/>
          <w:sz w:val="28"/>
          <w:szCs w:val="28"/>
        </w:rPr>
        <w:t>во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внешний и делается зримым».</w:t>
      </w:r>
      <w:r w:rsidRPr="00D364EF">
        <w:rPr>
          <w:rFonts w:ascii="Times New Roman" w:hAnsi="Times New Roman"/>
          <w:sz w:val="28"/>
          <w:szCs w:val="28"/>
        </w:rPr>
        <w:br/>
        <w:t xml:space="preserve">Д. </w:t>
      </w:r>
      <w:proofErr w:type="spellStart"/>
      <w:r w:rsidRPr="00D364EF">
        <w:rPr>
          <w:rFonts w:ascii="Times New Roman" w:hAnsi="Times New Roman"/>
          <w:sz w:val="28"/>
          <w:szCs w:val="28"/>
        </w:rPr>
        <w:t>Каллф</w:t>
      </w:r>
      <w:proofErr w:type="spellEnd"/>
    </w:p>
    <w:p w:rsidR="002C2D70" w:rsidRDefault="002C2D70" w:rsidP="002C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64EF">
        <w:rPr>
          <w:rFonts w:ascii="Times New Roman" w:hAnsi="Times New Roman"/>
          <w:sz w:val="28"/>
          <w:szCs w:val="28"/>
        </w:rPr>
        <w:t>Все мы, взрослые и дети, брали в руки песок. На вид мелкие крупинки, ничего особенного, но почему-то с ним хочется что-то делать: строить из мокрого песка замки, с помощью формочек делать куличики, да и просто приятно сыпать его сквозь пальцы</w:t>
      </w:r>
      <w:proofErr w:type="gramStart"/>
      <w:r w:rsidRPr="00D364E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D364EF">
        <w:rPr>
          <w:rFonts w:ascii="Times New Roman" w:hAnsi="Times New Roman"/>
          <w:sz w:val="28"/>
          <w:szCs w:val="28"/>
        </w:rPr>
        <w:t>днако песок не так прост. Элементарные, казалось бы, игры могут быть очень полезны для психического здоровья и развития детей. Особенно если эти игры – песочная терапия.</w:t>
      </w:r>
    </w:p>
    <w:p w:rsidR="002C2D70" w:rsidRDefault="002C2D70" w:rsidP="00D364EF">
      <w:pPr>
        <w:rPr>
          <w:rFonts w:ascii="Times New Roman" w:hAnsi="Times New Roman"/>
          <w:b/>
          <w:sz w:val="28"/>
          <w:szCs w:val="28"/>
        </w:rPr>
      </w:pPr>
    </w:p>
    <w:p w:rsidR="00A13D9A" w:rsidRPr="002C2D70" w:rsidRDefault="00A13D9A" w:rsidP="00D364EF">
      <w:pPr>
        <w:rPr>
          <w:rFonts w:ascii="Times New Roman" w:hAnsi="Times New Roman"/>
          <w:b/>
          <w:sz w:val="28"/>
          <w:szCs w:val="28"/>
        </w:rPr>
      </w:pPr>
    </w:p>
    <w:p w:rsidR="002C2D70" w:rsidRDefault="002C2D70" w:rsidP="00D364EF">
      <w:pPr>
        <w:rPr>
          <w:rFonts w:ascii="Times New Roman" w:hAnsi="Times New Roman"/>
          <w:sz w:val="28"/>
          <w:szCs w:val="28"/>
        </w:rPr>
      </w:pPr>
      <w:r w:rsidRPr="00186AFE">
        <w:rPr>
          <w:rFonts w:ascii="Times New Roman" w:hAnsi="Times New Roman"/>
          <w:b/>
          <w:sz w:val="28"/>
          <w:szCs w:val="28"/>
        </w:rPr>
        <w:t>Цель: </w:t>
      </w:r>
      <w:r w:rsidRPr="00186AFE">
        <w:rPr>
          <w:rFonts w:ascii="Times New Roman" w:hAnsi="Times New Roman"/>
          <w:b/>
          <w:sz w:val="28"/>
          <w:szCs w:val="28"/>
        </w:rPr>
        <w:br/>
      </w:r>
      <w:r w:rsidRPr="00186AFE">
        <w:rPr>
          <w:rFonts w:ascii="Times New Roman" w:hAnsi="Times New Roman"/>
          <w:sz w:val="28"/>
          <w:szCs w:val="28"/>
        </w:rPr>
        <w:t xml:space="preserve">1. Развитие познавательных процессов и тактильной чувствительности посредством </w:t>
      </w:r>
      <w:proofErr w:type="spellStart"/>
      <w:r w:rsidRPr="00186AFE">
        <w:rPr>
          <w:rFonts w:ascii="Times New Roman" w:hAnsi="Times New Roman"/>
          <w:sz w:val="28"/>
          <w:szCs w:val="28"/>
        </w:rPr>
        <w:t>пескотерапии</w:t>
      </w:r>
      <w:proofErr w:type="spellEnd"/>
      <w:r w:rsidRPr="00186AFE">
        <w:rPr>
          <w:rFonts w:ascii="Times New Roman" w:hAnsi="Times New Roman"/>
          <w:sz w:val="28"/>
          <w:szCs w:val="28"/>
        </w:rPr>
        <w:t xml:space="preserve"> у детей с нарушениями речи. </w:t>
      </w:r>
      <w:r w:rsidRPr="00186AFE">
        <w:rPr>
          <w:rFonts w:ascii="Times New Roman" w:hAnsi="Times New Roman"/>
          <w:sz w:val="28"/>
          <w:szCs w:val="28"/>
        </w:rPr>
        <w:br/>
        <w:t>2. эмоционально-личностное развитие ребенка. Это формирование творческого потенциала, способность понимать свои чувства и конструктивно их выражать; развитие творческого мышления, исследовательского интереса, познавательной активности. </w:t>
      </w:r>
      <w:r w:rsidRPr="00186AFE">
        <w:rPr>
          <w:rFonts w:ascii="Times New Roman" w:hAnsi="Times New Roman"/>
          <w:sz w:val="28"/>
          <w:szCs w:val="28"/>
        </w:rPr>
        <w:br/>
      </w:r>
      <w:r w:rsidRPr="00186AFE">
        <w:rPr>
          <w:rFonts w:ascii="Times New Roman" w:hAnsi="Times New Roman"/>
          <w:sz w:val="28"/>
          <w:szCs w:val="28"/>
        </w:rPr>
        <w:br/>
      </w:r>
      <w:r w:rsidRPr="00186AFE">
        <w:rPr>
          <w:rFonts w:ascii="Times New Roman" w:hAnsi="Times New Roman"/>
          <w:b/>
          <w:sz w:val="28"/>
          <w:szCs w:val="28"/>
        </w:rPr>
        <w:lastRenderedPageBreak/>
        <w:t>Задачи </w:t>
      </w:r>
      <w:r w:rsidRPr="00186AFE">
        <w:rPr>
          <w:rFonts w:ascii="Times New Roman" w:hAnsi="Times New Roman"/>
          <w:sz w:val="28"/>
          <w:szCs w:val="28"/>
        </w:rPr>
        <w:br/>
        <w:t>1. релаксация, снятие мышечной</w:t>
      </w:r>
      <w:r w:rsidRPr="002C2D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 эмоциональной</w:t>
      </w:r>
      <w:r w:rsidRPr="00186AFE">
        <w:rPr>
          <w:rFonts w:ascii="Times New Roman" w:hAnsi="Times New Roman"/>
          <w:sz w:val="28"/>
          <w:szCs w:val="28"/>
        </w:rPr>
        <w:t xml:space="preserve"> напряжённости;</w:t>
      </w:r>
      <w:r w:rsidRPr="00186AFE">
        <w:rPr>
          <w:rFonts w:ascii="Times New Roman" w:hAnsi="Times New Roman"/>
          <w:sz w:val="28"/>
          <w:szCs w:val="28"/>
        </w:rPr>
        <w:br/>
        <w:t xml:space="preserve"> 2. развитие зрительно-пространственной ориентировки;</w:t>
      </w:r>
      <w:r w:rsidRPr="00186A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3. развитие </w:t>
      </w:r>
      <w:r w:rsidRPr="00186AFE">
        <w:rPr>
          <w:rFonts w:ascii="Times New Roman" w:hAnsi="Times New Roman"/>
          <w:sz w:val="28"/>
          <w:szCs w:val="28"/>
        </w:rPr>
        <w:t xml:space="preserve"> внимания, памяти;</w:t>
      </w:r>
      <w:r w:rsidRPr="00186AFE">
        <w:rPr>
          <w:rFonts w:ascii="Times New Roman" w:hAnsi="Times New Roman"/>
          <w:sz w:val="28"/>
          <w:szCs w:val="28"/>
        </w:rPr>
        <w:br/>
        <w:t xml:space="preserve"> 4. развитие логики и речи;</w:t>
      </w:r>
      <w:r w:rsidRPr="00186AFE">
        <w:rPr>
          <w:rFonts w:ascii="Times New Roman" w:hAnsi="Times New Roman"/>
          <w:sz w:val="28"/>
          <w:szCs w:val="28"/>
        </w:rPr>
        <w:br/>
        <w:t xml:space="preserve"> 5. стабилизация эмоционального состояния;</w:t>
      </w:r>
      <w:r w:rsidRPr="00186AFE">
        <w:rPr>
          <w:rFonts w:ascii="Times New Roman" w:hAnsi="Times New Roman"/>
          <w:sz w:val="28"/>
          <w:szCs w:val="28"/>
        </w:rPr>
        <w:br/>
        <w:t xml:space="preserve"> 6. развитие творческих (</w:t>
      </w:r>
      <w:proofErr w:type="spellStart"/>
      <w:r w:rsidRPr="00186AFE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186AFE">
        <w:rPr>
          <w:rFonts w:ascii="Times New Roman" w:hAnsi="Times New Roman"/>
          <w:sz w:val="28"/>
          <w:szCs w:val="28"/>
        </w:rPr>
        <w:t>) способностей;</w:t>
      </w:r>
      <w:r w:rsidRPr="00186AFE">
        <w:rPr>
          <w:rFonts w:ascii="Times New Roman" w:hAnsi="Times New Roman"/>
          <w:sz w:val="28"/>
          <w:szCs w:val="28"/>
        </w:rPr>
        <w:br/>
        <w:t xml:space="preserve"> 7.  формирование позитивной коммуникации.</w:t>
      </w:r>
    </w:p>
    <w:p w:rsidR="002C2D70" w:rsidRPr="00186AFE" w:rsidRDefault="002C2D70" w:rsidP="002C2D70">
      <w:pPr>
        <w:rPr>
          <w:rFonts w:ascii="Times New Roman" w:hAnsi="Times New Roman"/>
          <w:sz w:val="28"/>
          <w:szCs w:val="28"/>
        </w:rPr>
      </w:pPr>
      <w:r w:rsidRPr="00186AFE">
        <w:rPr>
          <w:rFonts w:ascii="Times New Roman" w:hAnsi="Times New Roman"/>
          <w:b/>
          <w:sz w:val="28"/>
          <w:szCs w:val="28"/>
        </w:rPr>
        <w:t>Песочная терапия имеет свои основные принципы:</w:t>
      </w:r>
      <w:r w:rsidRPr="00186AFE">
        <w:rPr>
          <w:rFonts w:ascii="Times New Roman" w:hAnsi="Times New Roman"/>
          <w:b/>
          <w:sz w:val="28"/>
          <w:szCs w:val="28"/>
        </w:rPr>
        <w:br/>
        <w:t> </w:t>
      </w:r>
      <w:r w:rsidRPr="00186AFE">
        <w:rPr>
          <w:rFonts w:ascii="Times New Roman" w:hAnsi="Times New Roman"/>
          <w:b/>
          <w:sz w:val="28"/>
          <w:szCs w:val="28"/>
        </w:rPr>
        <w:br/>
      </w:r>
      <w:r w:rsidRPr="00186AFE">
        <w:rPr>
          <w:rFonts w:ascii="Times New Roman" w:hAnsi="Times New Roman"/>
          <w:sz w:val="28"/>
          <w:szCs w:val="28"/>
        </w:rPr>
        <w:t>1. Создание естественной стимулирующей среды, в которой ребенок чувствует себя комфортно и защищено, проявляя творческую активность. Для этого необходимо подбирать задание, соответствующее возможностям ребенка. Необходимо исключить негативную оценку его действий и, конечно же, поощрять его фантазию.</w:t>
      </w:r>
      <w:r w:rsidRPr="00186AFE">
        <w:rPr>
          <w:rFonts w:ascii="Times New Roman" w:hAnsi="Times New Roman"/>
          <w:sz w:val="28"/>
          <w:szCs w:val="28"/>
        </w:rPr>
        <w:br/>
        <w:t>2. Оживление абстрактных символов: букв, цифр, геометрических фигур. Реализация этого принципа позволяет сформировать и усилить положительную мотивацию к занятиям.</w:t>
      </w:r>
      <w:r w:rsidRPr="00186AFE">
        <w:rPr>
          <w:rFonts w:ascii="Times New Roman" w:hAnsi="Times New Roman"/>
          <w:sz w:val="28"/>
          <w:szCs w:val="28"/>
        </w:rPr>
        <w:br/>
        <w:t>3. Реальное проживание, проигрывание всевозможных ситуаций вместе с героями.</w:t>
      </w:r>
      <w:r w:rsidRPr="00186AFE">
        <w:rPr>
          <w:rFonts w:ascii="Times New Roman" w:hAnsi="Times New Roman"/>
          <w:sz w:val="28"/>
          <w:szCs w:val="28"/>
        </w:rPr>
        <w:br/>
      </w:r>
      <w:proofErr w:type="gramStart"/>
      <w:r w:rsidRPr="00186AFE">
        <w:rPr>
          <w:rFonts w:ascii="Times New Roman" w:hAnsi="Times New Roman"/>
          <w:sz w:val="28"/>
          <w:szCs w:val="28"/>
        </w:rPr>
        <w:t>Опыт работы показывает, что использование песочной терапии дает положительные резуль</w:t>
      </w:r>
      <w:r w:rsidRPr="00186AFE">
        <w:rPr>
          <w:rFonts w:ascii="Times New Roman" w:hAnsi="Times New Roman"/>
          <w:sz w:val="28"/>
          <w:szCs w:val="28"/>
        </w:rPr>
        <w:softHyphen/>
        <w:t>таты:</w:t>
      </w:r>
      <w:r w:rsidRPr="00186AFE">
        <w:rPr>
          <w:rFonts w:ascii="Times New Roman" w:hAnsi="Times New Roman"/>
          <w:sz w:val="28"/>
          <w:szCs w:val="28"/>
        </w:rPr>
        <w:br/>
        <w:t>у обучающихся значительно возрастает интерес к логопедическим занятиям;</w:t>
      </w:r>
      <w:r w:rsidRPr="00186AFE">
        <w:rPr>
          <w:rFonts w:ascii="Times New Roman" w:hAnsi="Times New Roman"/>
          <w:sz w:val="28"/>
          <w:szCs w:val="28"/>
        </w:rPr>
        <w:br/>
        <w:t xml:space="preserve">обучающиеся чувствуют себя более успешными; </w:t>
      </w:r>
      <w:r w:rsidRPr="00186AFE">
        <w:rPr>
          <w:rFonts w:ascii="Times New Roman" w:hAnsi="Times New Roman"/>
          <w:sz w:val="28"/>
          <w:szCs w:val="28"/>
        </w:rPr>
        <w:br/>
        <w:t>на занятиях нет места монотонности и скуке. </w:t>
      </w:r>
      <w:proofErr w:type="gramEnd"/>
    </w:p>
    <w:p w:rsidR="002C2D70" w:rsidRPr="002C2D70" w:rsidRDefault="002C2D70" w:rsidP="00D364EF">
      <w:pPr>
        <w:rPr>
          <w:rFonts w:ascii="Times New Roman" w:hAnsi="Times New Roman"/>
          <w:b/>
          <w:sz w:val="28"/>
          <w:szCs w:val="28"/>
        </w:rPr>
      </w:pPr>
    </w:p>
    <w:p w:rsidR="001D2AE7" w:rsidRPr="00C07064" w:rsidRDefault="001D2AE7" w:rsidP="008A3809">
      <w:pPr>
        <w:rPr>
          <w:rFonts w:ascii="Times New Roman" w:hAnsi="Times New Roman"/>
          <w:b/>
          <w:sz w:val="28"/>
          <w:szCs w:val="28"/>
        </w:rPr>
      </w:pPr>
      <w:r w:rsidRPr="00C07064">
        <w:rPr>
          <w:rFonts w:ascii="Times New Roman" w:hAnsi="Times New Roman"/>
          <w:b/>
          <w:sz w:val="28"/>
          <w:szCs w:val="28"/>
        </w:rPr>
        <w:t>Некоторые свойства и особенности песка: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Песок - очень податливый инструмент творчества, объекты из него можно легко изменять в любой момент без особого сожаления.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Песок — демократичный материал, он позволяет работать с собой каждому и даже тому, кто не обладает особым художественным даром, а потому боится оценки и отказывается рисовать.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Песок состоит из мельчайших песчинок, работа с которыми активизирует чувствительные точки на кончиках пальцев и нервные окончания на ладонях; 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Песок и работа с ним требует времени, он обучает ребенка терпеливости. 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lastRenderedPageBreak/>
        <w:t>В песочнице ребенок любого возраста самостоятельно может: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 рисовать на песке палочкой; 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proofErr w:type="gramStart"/>
      <w:r w:rsidRPr="00D364EF">
        <w:rPr>
          <w:rFonts w:ascii="Times New Roman" w:hAnsi="Times New Roman"/>
          <w:sz w:val="28"/>
          <w:szCs w:val="28"/>
        </w:rPr>
        <w:t>- возводить на поверхности песка разного рода рельефы  (холмики, горки, долины, впадины, бордюры, домики, рвы и т. д.); </w:t>
      </w:r>
      <w:proofErr w:type="gramEnd"/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 рассыпать цветные песчинки, камешки, бусинки в узорном порядке; 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 расставлять на поверхности или в песчаных рельефах разнообразные предметы и фигурки, символизирующие людей, предметы и образы из реальности или сказки. </w:t>
      </w:r>
    </w:p>
    <w:p w:rsidR="001D2AE7" w:rsidRPr="00D364EF" w:rsidRDefault="001D2AE7" w:rsidP="008A3809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 xml:space="preserve">На занятиях используются элементы </w:t>
      </w:r>
      <w:proofErr w:type="spellStart"/>
      <w:r w:rsidRPr="00D364EF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64EF">
        <w:rPr>
          <w:rFonts w:ascii="Times New Roman" w:hAnsi="Times New Roman"/>
          <w:sz w:val="28"/>
          <w:szCs w:val="28"/>
        </w:rPr>
        <w:t>арт-техники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64EF">
        <w:rPr>
          <w:rFonts w:ascii="Times New Roman" w:hAnsi="Times New Roman"/>
          <w:sz w:val="28"/>
          <w:szCs w:val="28"/>
        </w:rPr>
        <w:t>психогимнастические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упражнения, рисование песком на песочных столах,  работа с пластилином и соленым тестом. Песочная терапия хорошо сочетается с прослушиванием спокойной музыки – звуки природы или релаксационные мелодии позволяют терапевтическим процессам идти на более глубоком уровне.</w:t>
      </w:r>
    </w:p>
    <w:p w:rsidR="001D2AE7" w:rsidRPr="00DC4262" w:rsidRDefault="001D2AE7" w:rsidP="008A3809">
      <w:pPr>
        <w:rPr>
          <w:rFonts w:ascii="Times New Roman" w:hAnsi="Times New Roman"/>
          <w:b/>
          <w:sz w:val="28"/>
          <w:szCs w:val="28"/>
        </w:rPr>
      </w:pPr>
      <w:r w:rsidRPr="00DC4262">
        <w:rPr>
          <w:rFonts w:ascii="Times New Roman" w:hAnsi="Times New Roman"/>
          <w:b/>
          <w:sz w:val="28"/>
          <w:szCs w:val="28"/>
        </w:rPr>
        <w:t xml:space="preserve"> Участники занятий. </w:t>
      </w:r>
    </w:p>
    <w:p w:rsidR="002C2D70" w:rsidRPr="00186AFE" w:rsidRDefault="001D2AE7" w:rsidP="002C2D7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Занятия проводятся для детей с 3х лет, в группе 5 человек, про</w:t>
      </w:r>
      <w:r w:rsidR="002C2D70">
        <w:rPr>
          <w:rFonts w:ascii="Times New Roman" w:hAnsi="Times New Roman"/>
          <w:sz w:val="28"/>
          <w:szCs w:val="28"/>
        </w:rPr>
        <w:t>грамма состоит из 8 занятий</w:t>
      </w:r>
      <w:r w:rsidRPr="00D364EF">
        <w:rPr>
          <w:rFonts w:ascii="Times New Roman" w:hAnsi="Times New Roman"/>
          <w:sz w:val="28"/>
          <w:szCs w:val="28"/>
        </w:rPr>
        <w:t>, каждое заня</w:t>
      </w:r>
      <w:r w:rsidR="002C2D70">
        <w:rPr>
          <w:rFonts w:ascii="Times New Roman" w:hAnsi="Times New Roman"/>
          <w:sz w:val="28"/>
          <w:szCs w:val="28"/>
        </w:rPr>
        <w:t>тие занятий продолжительностью 3</w:t>
      </w:r>
      <w:r w:rsidRPr="00D364EF">
        <w:rPr>
          <w:rFonts w:ascii="Times New Roman" w:hAnsi="Times New Roman"/>
          <w:sz w:val="28"/>
          <w:szCs w:val="28"/>
        </w:rPr>
        <w:t>0</w:t>
      </w:r>
      <w:r w:rsidR="002C2D70">
        <w:rPr>
          <w:rFonts w:ascii="Times New Roman" w:hAnsi="Times New Roman"/>
          <w:sz w:val="28"/>
          <w:szCs w:val="28"/>
        </w:rPr>
        <w:t xml:space="preserve"> - 40</w:t>
      </w:r>
      <w:r w:rsidRPr="00D364EF">
        <w:rPr>
          <w:rFonts w:ascii="Times New Roman" w:hAnsi="Times New Roman"/>
          <w:sz w:val="28"/>
          <w:szCs w:val="28"/>
        </w:rPr>
        <w:t xml:space="preserve">  минут</w:t>
      </w:r>
      <w:r w:rsidR="002C2D70">
        <w:rPr>
          <w:rFonts w:ascii="Times New Roman" w:hAnsi="Times New Roman"/>
          <w:sz w:val="28"/>
          <w:szCs w:val="28"/>
        </w:rPr>
        <w:t>.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1D2AE7" w:rsidRPr="002C2D70" w:rsidRDefault="002C2D70" w:rsidP="00186A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C2D70">
        <w:rPr>
          <w:rFonts w:ascii="Times New Roman" w:hAnsi="Times New Roman"/>
          <w:b/>
          <w:sz w:val="28"/>
          <w:szCs w:val="28"/>
        </w:rPr>
        <w:t>О</w:t>
      </w:r>
      <w:r w:rsidR="001D2AE7" w:rsidRPr="002C2D70">
        <w:rPr>
          <w:rFonts w:ascii="Times New Roman" w:hAnsi="Times New Roman"/>
          <w:b/>
          <w:sz w:val="28"/>
          <w:szCs w:val="28"/>
        </w:rPr>
        <w:t>борудование </w:t>
      </w:r>
    </w:p>
    <w:p w:rsidR="001D2AE7" w:rsidRPr="00186AFE" w:rsidRDefault="001D2AE7" w:rsidP="00186AFE">
      <w:pPr>
        <w:rPr>
          <w:rFonts w:ascii="Times New Roman" w:hAnsi="Times New Roman"/>
          <w:sz w:val="28"/>
          <w:szCs w:val="28"/>
        </w:rPr>
      </w:pPr>
      <w:r w:rsidRPr="00186AFE">
        <w:rPr>
          <w:rFonts w:ascii="Times New Roman" w:hAnsi="Times New Roman"/>
          <w:sz w:val="28"/>
          <w:szCs w:val="28"/>
        </w:rPr>
        <w:br/>
        <w:t>1. Песочный модуль с деревянными бортами с пластмассовым полупрозрачным дном зеленого цвета и подсветкой для рисования на сухом песке. </w:t>
      </w:r>
      <w:r w:rsidRPr="00186AFE">
        <w:rPr>
          <w:rFonts w:ascii="Times New Roman" w:hAnsi="Times New Roman"/>
          <w:sz w:val="28"/>
          <w:szCs w:val="28"/>
        </w:rPr>
        <w:br/>
        <w:t>2. Центр воды и песка. </w:t>
      </w:r>
      <w:r w:rsidRPr="00186AFE">
        <w:rPr>
          <w:rFonts w:ascii="Times New Roman" w:hAnsi="Times New Roman"/>
          <w:sz w:val="28"/>
          <w:szCs w:val="28"/>
        </w:rPr>
        <w:br/>
        <w:t>3. Чистый, просеянный песок. </w:t>
      </w:r>
      <w:r w:rsidRPr="00186AFE">
        <w:rPr>
          <w:rFonts w:ascii="Times New Roman" w:hAnsi="Times New Roman"/>
          <w:sz w:val="28"/>
          <w:szCs w:val="28"/>
        </w:rPr>
        <w:br/>
        <w:t>4. «Коллекция» миниатюрных фигурок</w:t>
      </w:r>
      <w:proofErr w:type="gramStart"/>
      <w:r w:rsidRPr="00186AFE">
        <w:rPr>
          <w:rFonts w:ascii="Times New Roman" w:hAnsi="Times New Roman"/>
          <w:sz w:val="28"/>
          <w:szCs w:val="28"/>
        </w:rPr>
        <w:t> </w:t>
      </w:r>
      <w:r w:rsidRPr="00186AFE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186AFE">
        <w:rPr>
          <w:rFonts w:ascii="Times New Roman" w:hAnsi="Times New Roman"/>
          <w:sz w:val="28"/>
          <w:szCs w:val="28"/>
        </w:rPr>
        <w:t>ля усиления воздействия песочной терапии в процессе игр и упражнений используем музыкальные произведения, например: «Звуки природы», релаксационную и классическую музыку, рекомендованную для детей дошкольного возраста. А также цветовой модуль для подсвечивания песка, где дети создают свои рисунки на песке, что позволяет ребенку раскрыть в естественной обстановке свой творческий потенциал, развить воображение, фантазию. </w:t>
      </w: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CE6840" w:rsidRPr="00AE72C0" w:rsidRDefault="006435E6" w:rsidP="00CE6840">
      <w:pPr>
        <w:rPr>
          <w:rFonts w:ascii="Times New Roman" w:hAnsi="Times New Roman"/>
          <w:b/>
          <w:i/>
          <w:sz w:val="36"/>
          <w:szCs w:val="36"/>
        </w:rPr>
      </w:pPr>
      <w:r w:rsidRPr="00AE72C0">
        <w:rPr>
          <w:rFonts w:ascii="Times New Roman" w:hAnsi="Times New Roman"/>
          <w:b/>
          <w:i/>
          <w:sz w:val="36"/>
          <w:szCs w:val="36"/>
        </w:rPr>
        <w:t xml:space="preserve">1. </w:t>
      </w:r>
      <w:r w:rsidR="00CE6840" w:rsidRPr="00AE72C0">
        <w:rPr>
          <w:rFonts w:ascii="Times New Roman" w:hAnsi="Times New Roman"/>
          <w:b/>
          <w:i/>
          <w:sz w:val="36"/>
          <w:szCs w:val="36"/>
        </w:rPr>
        <w:t>Занятие с песком "</w:t>
      </w:r>
      <w:proofErr w:type="spellStart"/>
      <w:r w:rsidR="00CE6840" w:rsidRPr="00AE72C0">
        <w:rPr>
          <w:rFonts w:ascii="Times New Roman" w:hAnsi="Times New Roman"/>
          <w:b/>
          <w:i/>
          <w:sz w:val="36"/>
          <w:szCs w:val="36"/>
        </w:rPr>
        <w:t>Закомство</w:t>
      </w:r>
      <w:proofErr w:type="spellEnd"/>
      <w:r w:rsidR="00CE6840" w:rsidRPr="00AE72C0">
        <w:rPr>
          <w:rFonts w:ascii="Times New Roman" w:hAnsi="Times New Roman"/>
          <w:b/>
          <w:i/>
          <w:sz w:val="36"/>
          <w:szCs w:val="36"/>
        </w:rPr>
        <w:t>"</w:t>
      </w:r>
    </w:p>
    <w:p w:rsidR="0051556C" w:rsidRDefault="00CE6840" w:rsidP="007973EC">
      <w:pPr>
        <w:rPr>
          <w:rFonts w:ascii="Times New Roman" w:hAnsi="Times New Roman"/>
          <w:sz w:val="28"/>
          <w:szCs w:val="28"/>
        </w:rPr>
      </w:pPr>
      <w:r w:rsidRPr="00CE6840">
        <w:rPr>
          <w:rFonts w:ascii="Times New Roman" w:hAnsi="Times New Roman"/>
          <w:b/>
          <w:sz w:val="28"/>
          <w:szCs w:val="28"/>
        </w:rPr>
        <w:t>Цель:</w:t>
      </w:r>
      <w:r w:rsidRPr="00D364EF">
        <w:rPr>
          <w:rFonts w:ascii="Times New Roman" w:hAnsi="Times New Roman"/>
          <w:sz w:val="28"/>
          <w:szCs w:val="28"/>
        </w:rPr>
        <w:t xml:space="preserve"> Стимуляция эмоционального фона у детей с помощью песочной  техники.</w:t>
      </w:r>
      <w:r w:rsidRPr="00D364EF">
        <w:rPr>
          <w:rFonts w:ascii="Times New Roman" w:hAnsi="Times New Roman"/>
          <w:sz w:val="28"/>
          <w:szCs w:val="28"/>
        </w:rPr>
        <w:br/>
      </w:r>
      <w:r w:rsidRPr="00CE6840">
        <w:rPr>
          <w:rFonts w:ascii="Times New Roman" w:hAnsi="Times New Roman"/>
          <w:b/>
          <w:sz w:val="28"/>
          <w:szCs w:val="28"/>
        </w:rPr>
        <w:t>Оборудование:</w:t>
      </w:r>
      <w:r w:rsidRPr="00CE6840">
        <w:rPr>
          <w:rFonts w:ascii="Times New Roman" w:hAnsi="Times New Roman"/>
          <w:b/>
          <w:sz w:val="28"/>
          <w:szCs w:val="28"/>
        </w:rPr>
        <w:br/>
      </w:r>
      <w:r w:rsidR="00AE72C0">
        <w:rPr>
          <w:rFonts w:ascii="Times New Roman" w:hAnsi="Times New Roman"/>
          <w:sz w:val="28"/>
          <w:szCs w:val="28"/>
        </w:rPr>
        <w:t>стол с песком;</w:t>
      </w:r>
      <w:r w:rsidRPr="00D364EF">
        <w:rPr>
          <w:rFonts w:ascii="Times New Roman" w:hAnsi="Times New Roman"/>
          <w:sz w:val="28"/>
          <w:szCs w:val="28"/>
        </w:rPr>
        <w:t xml:space="preserve"> палочки для рисования на песке</w:t>
      </w:r>
    </w:p>
    <w:p w:rsidR="0051556C" w:rsidRPr="0051556C" w:rsidRDefault="0051556C" w:rsidP="007973EC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Ход занятия:</w:t>
      </w:r>
    </w:p>
    <w:p w:rsidR="0051556C" w:rsidRPr="0051556C" w:rsidRDefault="00CE6840" w:rsidP="007973EC">
      <w:pPr>
        <w:rPr>
          <w:rFonts w:ascii="Times New Roman" w:hAnsi="Times New Roman"/>
          <w:b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br/>
      </w:r>
      <w:r w:rsidR="0051556C"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="0051556C"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7973EC" w:rsidRPr="00D364EF" w:rsidRDefault="00CE6840" w:rsidP="007973EC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 w:rsidR="007973EC">
        <w:rPr>
          <w:rFonts w:ascii="Times New Roman" w:hAnsi="Times New Roman"/>
          <w:sz w:val="28"/>
          <w:szCs w:val="28"/>
        </w:rPr>
        <w:t>(</w:t>
      </w:r>
      <w:proofErr w:type="gramEnd"/>
      <w:r w:rsidR="007973EC"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="007973EC" w:rsidRPr="00D364EF">
        <w:rPr>
          <w:rFonts w:ascii="Times New Roman" w:hAnsi="Times New Roman"/>
          <w:sz w:val="28"/>
          <w:szCs w:val="28"/>
        </w:rPr>
        <w:t xml:space="preserve"> 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Ребята, а знаю такую волшебную страну, где круглый год лето, светит солнышко и согревает все кругом своими лучиками. В этой стране совсем нет снега, там много песка, которым можно играть, из которого можно строить замки. Хотите туда отправиться?</w:t>
      </w:r>
      <w:r w:rsidRPr="00D364EF">
        <w:rPr>
          <w:rFonts w:ascii="Times New Roman" w:hAnsi="Times New Roman"/>
          <w:sz w:val="28"/>
          <w:szCs w:val="28"/>
        </w:rPr>
        <w:br/>
        <w:t>Ответы детей: да.</w:t>
      </w:r>
      <w:r w:rsidRPr="00D364EF">
        <w:rPr>
          <w:rFonts w:ascii="Times New Roman" w:hAnsi="Times New Roman"/>
          <w:sz w:val="28"/>
          <w:szCs w:val="28"/>
        </w:rPr>
        <w:br/>
        <w:t>Давайте пофантазируем. Возьмитесь за руки, закрывайте глаза, а я произнесу волшебные слова:</w:t>
      </w:r>
      <w:r w:rsidRPr="00D364EF">
        <w:rPr>
          <w:rFonts w:ascii="Times New Roman" w:hAnsi="Times New Roman"/>
          <w:sz w:val="28"/>
          <w:szCs w:val="28"/>
        </w:rPr>
        <w:br/>
        <w:t>Полетим, полетим,</w:t>
      </w:r>
      <w:r w:rsidRPr="00D364EF">
        <w:rPr>
          <w:rFonts w:ascii="Times New Roman" w:hAnsi="Times New Roman"/>
          <w:sz w:val="28"/>
          <w:szCs w:val="28"/>
        </w:rPr>
        <w:br/>
        <w:t>Через запад на восток,</w:t>
      </w:r>
      <w:r w:rsidRPr="00D364EF">
        <w:rPr>
          <w:rFonts w:ascii="Times New Roman" w:hAnsi="Times New Roman"/>
          <w:sz w:val="28"/>
          <w:szCs w:val="28"/>
        </w:rPr>
        <w:br/>
        <w:t>Через север, через юг.</w:t>
      </w:r>
      <w:r w:rsidRPr="00D364EF">
        <w:rPr>
          <w:rFonts w:ascii="Times New Roman" w:hAnsi="Times New Roman"/>
          <w:sz w:val="28"/>
          <w:szCs w:val="28"/>
        </w:rPr>
        <w:br/>
        <w:t>Возвратимся сделав круг,</w:t>
      </w:r>
      <w:r w:rsidRPr="00D364EF">
        <w:rPr>
          <w:rFonts w:ascii="Times New Roman" w:hAnsi="Times New Roman"/>
          <w:sz w:val="28"/>
          <w:szCs w:val="28"/>
        </w:rPr>
        <w:br/>
        <w:t>Лишь коснемся мы земли,</w:t>
      </w:r>
      <w:r w:rsidRPr="00D364EF">
        <w:rPr>
          <w:rFonts w:ascii="Times New Roman" w:hAnsi="Times New Roman"/>
          <w:sz w:val="28"/>
          <w:szCs w:val="28"/>
        </w:rPr>
        <w:br/>
        <w:t xml:space="preserve">Быть </w:t>
      </w:r>
      <w:proofErr w:type="gramStart"/>
      <w:r w:rsidRPr="00D364EF">
        <w:rPr>
          <w:rFonts w:ascii="Times New Roman" w:hAnsi="Times New Roman"/>
          <w:sz w:val="28"/>
          <w:szCs w:val="28"/>
        </w:rPr>
        <w:t>по нашему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вели!</w:t>
      </w:r>
    </w:p>
    <w:p w:rsidR="00CE6840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Дети открывают глаза и подходят к столу с песком.</w:t>
      </w:r>
      <w:r w:rsidRPr="00D364EF">
        <w:rPr>
          <w:rFonts w:ascii="Times New Roman" w:hAnsi="Times New Roman"/>
          <w:sz w:val="28"/>
          <w:szCs w:val="28"/>
        </w:rPr>
        <w:br/>
        <w:t xml:space="preserve">Посмотрите ребята, что это? Ответы детей, песок. </w:t>
      </w:r>
      <w:proofErr w:type="spellStart"/>
      <w:proofErr w:type="gramStart"/>
      <w:r w:rsidRPr="00D364EF">
        <w:rPr>
          <w:rFonts w:ascii="Times New Roman" w:hAnsi="Times New Roman"/>
          <w:sz w:val="28"/>
          <w:szCs w:val="28"/>
        </w:rPr>
        <w:t>Правильно-это</w:t>
      </w:r>
      <w:proofErr w:type="spellEnd"/>
      <w:proofErr w:type="gramEnd"/>
      <w:r w:rsidRPr="00D364EF">
        <w:rPr>
          <w:rFonts w:ascii="Times New Roman" w:hAnsi="Times New Roman"/>
          <w:sz w:val="28"/>
          <w:szCs w:val="28"/>
        </w:rPr>
        <w:t xml:space="preserve"> настоящий песок. Так и хочется его потрогать, поиграть с ним.</w:t>
      </w:r>
      <w:r w:rsidRPr="00D364EF">
        <w:rPr>
          <w:rFonts w:ascii="Times New Roman" w:hAnsi="Times New Roman"/>
          <w:sz w:val="28"/>
          <w:szCs w:val="28"/>
        </w:rPr>
        <w:br/>
        <w:t>Но прежде, чем мы начнём играть с песочком, давайте вспомним</w:t>
      </w:r>
      <w:r w:rsidRPr="00D364EF">
        <w:rPr>
          <w:rFonts w:ascii="Times New Roman" w:hAnsi="Times New Roman"/>
          <w:sz w:val="28"/>
          <w:szCs w:val="28"/>
        </w:rPr>
        <w:br/>
        <w:t>Правила игры с песком   </w:t>
      </w:r>
      <w:r w:rsidRPr="00D364EF">
        <w:rPr>
          <w:rFonts w:ascii="Times New Roman" w:hAnsi="Times New Roman"/>
          <w:sz w:val="28"/>
          <w:szCs w:val="28"/>
        </w:rPr>
        <w:br/>
        <w:t>1.    Нельзя брать песок в рот - можешь подавиться!</w:t>
      </w:r>
      <w:r w:rsidRPr="00D364EF">
        <w:rPr>
          <w:rFonts w:ascii="Times New Roman" w:hAnsi="Times New Roman"/>
          <w:sz w:val="28"/>
          <w:szCs w:val="28"/>
        </w:rPr>
        <w:br/>
        <w:t>2.    При игре с песком у детей всегда должны быть чистые руки и носы.</w:t>
      </w:r>
      <w:r w:rsidRPr="00D364EF">
        <w:rPr>
          <w:rFonts w:ascii="Times New Roman" w:hAnsi="Times New Roman"/>
          <w:sz w:val="28"/>
          <w:szCs w:val="28"/>
        </w:rPr>
        <w:br/>
        <w:t>3.    Нельзя   бросать песок в лицо – можешь повредить глаза!</w:t>
      </w:r>
      <w:r w:rsidRPr="00D364EF">
        <w:rPr>
          <w:rFonts w:ascii="Times New Roman" w:hAnsi="Times New Roman"/>
          <w:sz w:val="28"/>
          <w:szCs w:val="28"/>
        </w:rPr>
        <w:br/>
        <w:t>4.    Нельзя  вдыхать песок -   будет трудно дышать!</w:t>
      </w:r>
      <w:r w:rsidRPr="00D364EF">
        <w:rPr>
          <w:rFonts w:ascii="Times New Roman" w:hAnsi="Times New Roman"/>
          <w:sz w:val="28"/>
          <w:szCs w:val="28"/>
        </w:rPr>
        <w:br/>
        <w:t>5.    После игры с песком – помой руки!</w:t>
      </w:r>
      <w:r w:rsidRPr="00D364EF">
        <w:rPr>
          <w:rFonts w:ascii="Times New Roman" w:hAnsi="Times New Roman"/>
          <w:sz w:val="28"/>
          <w:szCs w:val="28"/>
        </w:rPr>
        <w:br/>
        <w:t>Педагог-психолог: Молодцы! Все правила запомнили!</w:t>
      </w:r>
      <w:r w:rsidRPr="00D364EF">
        <w:rPr>
          <w:rFonts w:ascii="Times New Roman" w:hAnsi="Times New Roman"/>
          <w:sz w:val="28"/>
          <w:szCs w:val="28"/>
        </w:rPr>
        <w:br/>
      </w:r>
      <w:r w:rsidRPr="00D364EF">
        <w:rPr>
          <w:rFonts w:ascii="Times New Roman" w:hAnsi="Times New Roman"/>
          <w:sz w:val="28"/>
          <w:szCs w:val="28"/>
        </w:rPr>
        <w:lastRenderedPageBreak/>
        <w:t>Давайте опустим ладошки в песочек, погладим его, переберем пальчиками. Какой он на ощупь? </w:t>
      </w:r>
      <w:r w:rsidRPr="00D364EF">
        <w:rPr>
          <w:rFonts w:ascii="Times New Roman" w:hAnsi="Times New Roman"/>
          <w:sz w:val="28"/>
          <w:szCs w:val="28"/>
        </w:rPr>
        <w:br/>
        <w:t>Ответы детей: теплый, сыпучий, интересный, мокрый, холодный.</w:t>
      </w:r>
      <w:r w:rsidRPr="00D364EF">
        <w:rPr>
          <w:rFonts w:ascii="Times New Roman" w:hAnsi="Times New Roman"/>
          <w:sz w:val="28"/>
          <w:szCs w:val="28"/>
        </w:rPr>
        <w:br/>
        <w:t xml:space="preserve">Давайте аккуратно пересыплем песочек из одной ладошки в другую и </w:t>
      </w:r>
      <w:proofErr w:type="gramStart"/>
      <w:r w:rsidRPr="00D364EF">
        <w:rPr>
          <w:rFonts w:ascii="Times New Roman" w:hAnsi="Times New Roman"/>
          <w:sz w:val="28"/>
          <w:szCs w:val="28"/>
        </w:rPr>
        <w:t>почувствуем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как приятно стало нашим ладошкам. А теперь давайте представим, что наши пальчики, как ножки, пойдут гулять по теплому песочку от края стола к центру и за тем обратно.</w:t>
      </w:r>
      <w:r w:rsidRPr="00D364EF">
        <w:rPr>
          <w:rFonts w:ascii="Times New Roman" w:hAnsi="Times New Roman"/>
          <w:sz w:val="28"/>
          <w:szCs w:val="28"/>
        </w:rPr>
        <w:br/>
        <w:t>Пошли пальчики гулять, </w:t>
      </w:r>
      <w:r w:rsidRPr="00D364EF">
        <w:rPr>
          <w:rFonts w:ascii="Times New Roman" w:hAnsi="Times New Roman"/>
          <w:sz w:val="28"/>
          <w:szCs w:val="28"/>
        </w:rPr>
        <w:br/>
        <w:t>Долго, долго шли пешком,</w:t>
      </w:r>
      <w:r w:rsidRPr="00D364EF">
        <w:rPr>
          <w:rFonts w:ascii="Times New Roman" w:hAnsi="Times New Roman"/>
          <w:sz w:val="28"/>
          <w:szCs w:val="28"/>
        </w:rPr>
        <w:br/>
        <w:t>А затем бегом, бегом,</w:t>
      </w:r>
      <w:r w:rsidRPr="00D364EF">
        <w:rPr>
          <w:rFonts w:ascii="Times New Roman" w:hAnsi="Times New Roman"/>
          <w:sz w:val="28"/>
          <w:szCs w:val="28"/>
        </w:rPr>
        <w:br/>
        <w:t>Немного поскакали</w:t>
      </w:r>
      <w:proofErr w:type="gramStart"/>
      <w:r w:rsidRPr="00D364EF">
        <w:rPr>
          <w:rFonts w:ascii="Times New Roman" w:hAnsi="Times New Roman"/>
          <w:sz w:val="28"/>
          <w:szCs w:val="28"/>
        </w:rPr>
        <w:t> </w:t>
      </w:r>
      <w:r w:rsidRPr="00D364EF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в конце пути упали.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br/>
      </w:r>
      <w:r w:rsidRPr="005968AC">
        <w:rPr>
          <w:rFonts w:ascii="Times New Roman" w:hAnsi="Times New Roman"/>
          <w:b/>
          <w:i/>
          <w:sz w:val="28"/>
          <w:szCs w:val="28"/>
        </w:rPr>
        <w:t>Игра «Необыкновенные следы»</w:t>
      </w:r>
      <w:r w:rsidRPr="005968AC">
        <w:rPr>
          <w:rFonts w:ascii="Times New Roman" w:hAnsi="Times New Roman"/>
          <w:b/>
          <w:i/>
          <w:sz w:val="28"/>
          <w:szCs w:val="28"/>
        </w:rPr>
        <w:br/>
      </w:r>
      <w:r w:rsidRPr="00D364EF">
        <w:rPr>
          <w:rFonts w:ascii="Times New Roman" w:hAnsi="Times New Roman"/>
          <w:sz w:val="28"/>
          <w:szCs w:val="28"/>
        </w:rPr>
        <w:t>«Идёт медведь» — ребенок кулачками и ладонями с силой надавливает на песок</w:t>
      </w:r>
      <w:r w:rsidRPr="00D364EF">
        <w:rPr>
          <w:rFonts w:ascii="Times New Roman" w:hAnsi="Times New Roman"/>
          <w:sz w:val="28"/>
          <w:szCs w:val="28"/>
        </w:rPr>
        <w:br/>
        <w:t>Мишка косолапый</w:t>
      </w:r>
      <w:r w:rsidRPr="00D364EF">
        <w:rPr>
          <w:rFonts w:ascii="Times New Roman" w:hAnsi="Times New Roman"/>
          <w:sz w:val="28"/>
          <w:szCs w:val="28"/>
        </w:rPr>
        <w:br/>
        <w:t>По лесу идет, Топ-топ-топ</w:t>
      </w:r>
      <w:proofErr w:type="gramStart"/>
      <w:r w:rsidRPr="00D364EF">
        <w:rPr>
          <w:rFonts w:ascii="Times New Roman" w:hAnsi="Times New Roman"/>
          <w:sz w:val="28"/>
          <w:szCs w:val="28"/>
        </w:rPr>
        <w:t>..</w:t>
      </w:r>
      <w:r w:rsidRPr="00D364EF">
        <w:rPr>
          <w:rFonts w:ascii="Times New Roman" w:hAnsi="Times New Roman"/>
          <w:sz w:val="28"/>
          <w:szCs w:val="28"/>
        </w:rPr>
        <w:br/>
        <w:t>«</w:t>
      </w:r>
      <w:proofErr w:type="gramEnd"/>
      <w:r w:rsidRPr="00D364EF">
        <w:rPr>
          <w:rFonts w:ascii="Times New Roman" w:hAnsi="Times New Roman"/>
          <w:sz w:val="28"/>
          <w:szCs w:val="28"/>
        </w:rPr>
        <w:t>Прыгают зайцы» — кончиками пальцев ребенок ударяет по поверхности песка, двигаясь в разных направлениях.</w:t>
      </w:r>
      <w:r w:rsidRPr="00D364EF">
        <w:rPr>
          <w:rFonts w:ascii="Times New Roman" w:hAnsi="Times New Roman"/>
          <w:sz w:val="28"/>
          <w:szCs w:val="28"/>
        </w:rPr>
        <w:br/>
        <w:t>Маленькие зайчики. Прыг-скок, прыг-скок!</w:t>
      </w:r>
      <w:r w:rsidRPr="00D364EF">
        <w:rPr>
          <w:rFonts w:ascii="Times New Roman" w:hAnsi="Times New Roman"/>
          <w:sz w:val="28"/>
          <w:szCs w:val="28"/>
        </w:rPr>
        <w:br/>
        <w:t>Прыгают, как мячики! Прыг-скок, прыг-скок.</w:t>
      </w:r>
      <w:r w:rsidRPr="00D364EF">
        <w:rPr>
          <w:rFonts w:ascii="Times New Roman" w:hAnsi="Times New Roman"/>
          <w:sz w:val="28"/>
          <w:szCs w:val="28"/>
        </w:rPr>
        <w:br/>
        <w:t>«Ползёт змея» — ребенок расслабленными/напряженными пальцами рук делает поверхность песка волнистой (в разных направлениях).</w:t>
      </w:r>
      <w:r w:rsidRPr="00D364EF">
        <w:rPr>
          <w:rFonts w:ascii="Times New Roman" w:hAnsi="Times New Roman"/>
          <w:sz w:val="28"/>
          <w:szCs w:val="28"/>
        </w:rPr>
        <w:br/>
        <w:t>Змея очковая в песке</w:t>
      </w:r>
      <w:r w:rsidRPr="00D364EF">
        <w:rPr>
          <w:rFonts w:ascii="Times New Roman" w:hAnsi="Times New Roman"/>
          <w:sz w:val="28"/>
          <w:szCs w:val="28"/>
        </w:rPr>
        <w:br/>
        <w:t>Очки вдруг потеряла.</w:t>
      </w:r>
      <w:r w:rsidRPr="00D364EF">
        <w:rPr>
          <w:rFonts w:ascii="Times New Roman" w:hAnsi="Times New Roman"/>
          <w:sz w:val="28"/>
          <w:szCs w:val="28"/>
        </w:rPr>
        <w:br/>
        <w:t>Ползет она в большой тоске,</w:t>
      </w:r>
      <w:r w:rsidRPr="00D364EF">
        <w:rPr>
          <w:rFonts w:ascii="Times New Roman" w:hAnsi="Times New Roman"/>
          <w:sz w:val="28"/>
          <w:szCs w:val="28"/>
        </w:rPr>
        <w:br/>
        <w:t>Ползет куда попало.</w:t>
      </w:r>
      <w:r w:rsidRPr="00D364EF">
        <w:rPr>
          <w:rFonts w:ascii="Times New Roman" w:hAnsi="Times New Roman"/>
          <w:sz w:val="28"/>
          <w:szCs w:val="28"/>
        </w:rPr>
        <w:br/>
        <w:t>«Бежит сороконожка» — ребенок двигает всеми пальцами, имитируя движение</w:t>
      </w:r>
      <w:proofErr w:type="gramStart"/>
      <w:r w:rsidRPr="00D364EF">
        <w:rPr>
          <w:rFonts w:ascii="Times New Roman" w:hAnsi="Times New Roman"/>
          <w:sz w:val="28"/>
          <w:szCs w:val="28"/>
        </w:rPr>
        <w:t>  </w:t>
      </w:r>
      <w:r w:rsidRPr="00D364EF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сороконожки заболели ножки.</w:t>
      </w:r>
      <w:r w:rsidRPr="00D364EF">
        <w:rPr>
          <w:rFonts w:ascii="Times New Roman" w:hAnsi="Times New Roman"/>
          <w:sz w:val="28"/>
          <w:szCs w:val="28"/>
        </w:rPr>
        <w:br/>
        <w:t>Видишь на дорожке снятые сапожки?</w:t>
      </w:r>
      <w:r w:rsidRPr="00D364EF">
        <w:rPr>
          <w:rFonts w:ascii="Times New Roman" w:hAnsi="Times New Roman"/>
          <w:sz w:val="28"/>
          <w:szCs w:val="28"/>
        </w:rPr>
        <w:br/>
        <w:t>Педагог-психолог: Посмотрите, какие получились интересные следы. </w:t>
      </w:r>
      <w:r w:rsidRPr="00D364EF">
        <w:rPr>
          <w:rFonts w:ascii="Times New Roman" w:hAnsi="Times New Roman"/>
          <w:sz w:val="28"/>
          <w:szCs w:val="28"/>
        </w:rPr>
        <w:br/>
      </w:r>
      <w:r w:rsidRPr="007973EC">
        <w:rPr>
          <w:rFonts w:ascii="Times New Roman" w:hAnsi="Times New Roman"/>
          <w:b/>
          <w:sz w:val="28"/>
          <w:szCs w:val="28"/>
        </w:rPr>
        <w:t>Упражнение «Геометрические фигуры»</w:t>
      </w:r>
      <w:r w:rsidRPr="007973EC">
        <w:rPr>
          <w:rFonts w:ascii="Times New Roman" w:hAnsi="Times New Roman"/>
          <w:b/>
          <w:sz w:val="28"/>
          <w:szCs w:val="28"/>
        </w:rPr>
        <w:br/>
      </w:r>
      <w:r w:rsidRPr="00D364EF">
        <w:rPr>
          <w:rFonts w:ascii="Times New Roman" w:hAnsi="Times New Roman"/>
          <w:sz w:val="28"/>
          <w:szCs w:val="28"/>
        </w:rPr>
        <w:t>Посмотрите на магнитную доску, какие геометрические фигуры спрятал художник? Ответы детей: круг, квадрат, треугольник. А теперь давайте возьмем в руки палочки для рисования на песке и нарисуем эти геометрические фигуры.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lastRenderedPageBreak/>
        <w:t xml:space="preserve">Педагог-психолог: Ребята, посмотрите, солнышко похоже на какую геометрическую фигуру? </w:t>
      </w:r>
      <w:proofErr w:type="gramStart"/>
      <w:r w:rsidRPr="00D364EF">
        <w:rPr>
          <w:rFonts w:ascii="Times New Roman" w:hAnsi="Times New Roman"/>
          <w:sz w:val="28"/>
          <w:szCs w:val="28"/>
        </w:rPr>
        <w:t>Посмотрите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как оно ярко светит, так и хочется понежиться под его лучами. Ярко светит солнце, наши глазки не привыкли к такому яркому свету, давайте зажмурим глазки сильно-сильно, откроем. Уже легче смотреть на солнце. Еще раз зажмурим, сильно-сильно, откроем. Поморгаем. Привыкли глаза.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5968AC">
        <w:rPr>
          <w:rFonts w:ascii="Times New Roman" w:hAnsi="Times New Roman"/>
          <w:b/>
          <w:i/>
          <w:sz w:val="28"/>
          <w:szCs w:val="28"/>
        </w:rPr>
        <w:t>Цель: Снятие эмоционального напряжения.</w:t>
      </w:r>
      <w:r w:rsidRPr="005968AC">
        <w:rPr>
          <w:rFonts w:ascii="Times New Roman" w:hAnsi="Times New Roman"/>
          <w:b/>
          <w:i/>
          <w:sz w:val="28"/>
          <w:szCs w:val="28"/>
        </w:rPr>
        <w:br/>
      </w:r>
      <w:r w:rsidRPr="00D364EF">
        <w:rPr>
          <w:rFonts w:ascii="Times New Roman" w:hAnsi="Times New Roman"/>
          <w:sz w:val="28"/>
          <w:szCs w:val="28"/>
        </w:rPr>
        <w:t>Проходите на коврик, ложитесь рядом друг с другом, закрываем глаза, (звучит релаксационная музыка)</w:t>
      </w:r>
      <w:r w:rsidRPr="00D364EF">
        <w:rPr>
          <w:rFonts w:ascii="Times New Roman" w:hAnsi="Times New Roman"/>
          <w:sz w:val="28"/>
          <w:szCs w:val="28"/>
        </w:rPr>
        <w:br/>
        <w:t>Впереди у нас волшебный сон,</w:t>
      </w:r>
      <w:r w:rsidRPr="00D364EF">
        <w:rPr>
          <w:rFonts w:ascii="Times New Roman" w:hAnsi="Times New Roman"/>
          <w:sz w:val="28"/>
          <w:szCs w:val="28"/>
        </w:rPr>
        <w:br/>
        <w:t>Реснички опускаются,</w:t>
      </w:r>
      <w:r w:rsidRPr="00D364EF">
        <w:rPr>
          <w:rFonts w:ascii="Times New Roman" w:hAnsi="Times New Roman"/>
          <w:sz w:val="28"/>
          <w:szCs w:val="28"/>
        </w:rPr>
        <w:br/>
        <w:t>Глазки закрываются,</w:t>
      </w:r>
      <w:r w:rsidRPr="00D364EF">
        <w:rPr>
          <w:rFonts w:ascii="Times New Roman" w:hAnsi="Times New Roman"/>
          <w:sz w:val="28"/>
          <w:szCs w:val="28"/>
        </w:rPr>
        <w:br/>
        <w:t>Мы спокойно отдыхаем,</w:t>
      </w:r>
      <w:r w:rsidRPr="00D364EF">
        <w:rPr>
          <w:rFonts w:ascii="Times New Roman" w:hAnsi="Times New Roman"/>
          <w:sz w:val="28"/>
          <w:szCs w:val="28"/>
        </w:rPr>
        <w:br/>
        <w:t>Сном волшебным засыпаем,</w:t>
      </w:r>
      <w:r w:rsidRPr="00D364EF">
        <w:rPr>
          <w:rFonts w:ascii="Times New Roman" w:hAnsi="Times New Roman"/>
          <w:sz w:val="28"/>
          <w:szCs w:val="28"/>
        </w:rPr>
        <w:br/>
        <w:t>Наши ручки отдыхают,</w:t>
      </w:r>
      <w:r w:rsidRPr="00D364EF">
        <w:rPr>
          <w:rFonts w:ascii="Times New Roman" w:hAnsi="Times New Roman"/>
          <w:sz w:val="28"/>
          <w:szCs w:val="28"/>
        </w:rPr>
        <w:br/>
        <w:t>Наши ножки отдыхают,</w:t>
      </w:r>
      <w:r w:rsidRPr="00D364EF">
        <w:rPr>
          <w:rFonts w:ascii="Times New Roman" w:hAnsi="Times New Roman"/>
          <w:sz w:val="28"/>
          <w:szCs w:val="28"/>
        </w:rPr>
        <w:br/>
        <w:t>Губы чуть приоткрываются,</w:t>
      </w:r>
      <w:r w:rsidRPr="00D364EF">
        <w:rPr>
          <w:rFonts w:ascii="Times New Roman" w:hAnsi="Times New Roman"/>
          <w:sz w:val="28"/>
          <w:szCs w:val="28"/>
        </w:rPr>
        <w:br/>
        <w:t>Все чудесно расслабляются.</w:t>
      </w:r>
      <w:r w:rsidRPr="00D364EF">
        <w:rPr>
          <w:rFonts w:ascii="Times New Roman" w:hAnsi="Times New Roman"/>
          <w:sz w:val="28"/>
          <w:szCs w:val="28"/>
        </w:rPr>
        <w:br/>
        <w:t>Педагог-психолог: Открываем глазки, просыпаемся, потягиваемся, аккуратно встаем.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Но мы забыли выполнить последнее правило: После игры с песком - помой руки! Проходите к лейке.</w:t>
      </w:r>
      <w:r w:rsidRPr="00D364EF">
        <w:rPr>
          <w:rFonts w:ascii="Times New Roman" w:hAnsi="Times New Roman"/>
          <w:sz w:val="28"/>
          <w:szCs w:val="28"/>
        </w:rPr>
        <w:br/>
        <w:t>Ну а теперь нам пора возвращаться обратно к нам в детский сад, вставайте  в круг, возьмитесь за руки, закрывайте глаза, а я произнесу волшебные слова.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Полетим, полетим,</w:t>
      </w:r>
      <w:r w:rsidRPr="00D364EF">
        <w:rPr>
          <w:rFonts w:ascii="Times New Roman" w:hAnsi="Times New Roman"/>
          <w:sz w:val="28"/>
          <w:szCs w:val="28"/>
        </w:rPr>
        <w:br/>
        <w:t>Через запад на восток,</w:t>
      </w:r>
      <w:r w:rsidRPr="00D364EF">
        <w:rPr>
          <w:rFonts w:ascii="Times New Roman" w:hAnsi="Times New Roman"/>
          <w:sz w:val="28"/>
          <w:szCs w:val="28"/>
        </w:rPr>
        <w:br/>
        <w:t>Через север, через юг.</w:t>
      </w:r>
      <w:r w:rsidRPr="00D364EF">
        <w:rPr>
          <w:rFonts w:ascii="Times New Roman" w:hAnsi="Times New Roman"/>
          <w:sz w:val="28"/>
          <w:szCs w:val="28"/>
        </w:rPr>
        <w:br/>
        <w:t>Возвратимся сделав круг,</w:t>
      </w:r>
      <w:r w:rsidRPr="00D364EF">
        <w:rPr>
          <w:rFonts w:ascii="Times New Roman" w:hAnsi="Times New Roman"/>
          <w:sz w:val="28"/>
          <w:szCs w:val="28"/>
        </w:rPr>
        <w:br/>
        <w:t>Лишь коснемся мы земли,</w:t>
      </w:r>
      <w:r w:rsidRPr="00D364EF">
        <w:rPr>
          <w:rFonts w:ascii="Times New Roman" w:hAnsi="Times New Roman"/>
          <w:sz w:val="28"/>
          <w:szCs w:val="28"/>
        </w:rPr>
        <w:br/>
        <w:t xml:space="preserve">Быть </w:t>
      </w:r>
      <w:proofErr w:type="gramStart"/>
      <w:r w:rsidRPr="00D364EF">
        <w:rPr>
          <w:rFonts w:ascii="Times New Roman" w:hAnsi="Times New Roman"/>
          <w:sz w:val="28"/>
          <w:szCs w:val="28"/>
        </w:rPr>
        <w:t>по нашему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вели!</w:t>
      </w:r>
    </w:p>
    <w:p w:rsidR="007973EC" w:rsidRPr="007973EC" w:rsidRDefault="00CE6840" w:rsidP="00CE6840">
      <w:pPr>
        <w:rPr>
          <w:rFonts w:ascii="Times New Roman" w:hAnsi="Times New Roman"/>
          <w:b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br/>
      </w:r>
      <w:r w:rsidRPr="007973EC">
        <w:rPr>
          <w:rFonts w:ascii="Times New Roman" w:hAnsi="Times New Roman"/>
          <w:b/>
          <w:sz w:val="28"/>
          <w:szCs w:val="28"/>
        </w:rPr>
        <w:t>Рефлексия.</w:t>
      </w:r>
    </w:p>
    <w:p w:rsidR="007973EC" w:rsidRDefault="007973EC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вам понравилось сегодня?</w:t>
      </w:r>
    </w:p>
    <w:p w:rsidR="007973EC" w:rsidRDefault="007973EC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узнали о песке?</w:t>
      </w:r>
    </w:p>
    <w:p w:rsidR="007973EC" w:rsidRDefault="007973EC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хотите еще поиграть с песком?</w:t>
      </w:r>
    </w:p>
    <w:p w:rsidR="007973EC" w:rsidRDefault="007973EC" w:rsidP="00CE6840">
      <w:pPr>
        <w:rPr>
          <w:rFonts w:ascii="Times New Roman" w:hAnsi="Times New Roman"/>
          <w:b/>
          <w:sz w:val="28"/>
          <w:szCs w:val="28"/>
        </w:rPr>
      </w:pPr>
      <w:r w:rsidRPr="007973EC">
        <w:rPr>
          <w:rFonts w:ascii="Times New Roman" w:hAnsi="Times New Roman"/>
          <w:b/>
          <w:sz w:val="28"/>
          <w:szCs w:val="28"/>
        </w:rPr>
        <w:lastRenderedPageBreak/>
        <w:t>Ритуал прощания</w:t>
      </w:r>
    </w:p>
    <w:p w:rsidR="007973EC" w:rsidRDefault="0051556C" w:rsidP="00CE6840">
      <w:pPr>
        <w:rPr>
          <w:rFonts w:ascii="Times New Roman" w:hAnsi="Times New Roman"/>
          <w:sz w:val="28"/>
          <w:szCs w:val="28"/>
        </w:rPr>
      </w:pPr>
      <w:r w:rsidRPr="0051556C">
        <w:rPr>
          <w:rFonts w:ascii="Times New Roman" w:hAnsi="Times New Roman"/>
          <w:sz w:val="28"/>
          <w:szCs w:val="28"/>
        </w:rPr>
        <w:t xml:space="preserve">Детям предлагается взять из тарелочки лепестки соответствующие их настроению (цвета </w:t>
      </w:r>
      <w:proofErr w:type="spellStart"/>
      <w:r w:rsidRPr="0051556C">
        <w:rPr>
          <w:rFonts w:ascii="Times New Roman" w:hAnsi="Times New Roman"/>
          <w:sz w:val="28"/>
          <w:szCs w:val="28"/>
        </w:rPr>
        <w:t>Люшера</w:t>
      </w:r>
      <w:proofErr w:type="spellEnd"/>
      <w:r w:rsidRPr="0051556C">
        <w:rPr>
          <w:rFonts w:ascii="Times New Roman" w:hAnsi="Times New Roman"/>
          <w:sz w:val="28"/>
          <w:szCs w:val="28"/>
        </w:rPr>
        <w:t>)</w:t>
      </w: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Pr="0051556C" w:rsidRDefault="00AE72C0" w:rsidP="00CE6840">
      <w:pPr>
        <w:rPr>
          <w:rFonts w:ascii="Times New Roman" w:hAnsi="Times New Roman"/>
          <w:sz w:val="28"/>
          <w:szCs w:val="28"/>
        </w:rPr>
      </w:pPr>
    </w:p>
    <w:p w:rsidR="0051556C" w:rsidRDefault="0051556C" w:rsidP="00CE6840">
      <w:pPr>
        <w:rPr>
          <w:rFonts w:ascii="Times New Roman" w:hAnsi="Times New Roman"/>
          <w:sz w:val="28"/>
          <w:szCs w:val="28"/>
        </w:rPr>
      </w:pPr>
    </w:p>
    <w:p w:rsidR="0051556C" w:rsidRPr="00AE72C0" w:rsidRDefault="006435E6" w:rsidP="0051556C">
      <w:pPr>
        <w:rPr>
          <w:rFonts w:ascii="Times New Roman" w:hAnsi="Times New Roman"/>
          <w:b/>
          <w:i/>
          <w:sz w:val="28"/>
          <w:szCs w:val="28"/>
        </w:rPr>
      </w:pPr>
      <w:r w:rsidRPr="00AE72C0">
        <w:rPr>
          <w:rFonts w:ascii="Times New Roman" w:hAnsi="Times New Roman"/>
          <w:b/>
          <w:i/>
          <w:sz w:val="36"/>
          <w:szCs w:val="36"/>
        </w:rPr>
        <w:lastRenderedPageBreak/>
        <w:t xml:space="preserve">2. </w:t>
      </w:r>
      <w:r w:rsidR="0051556C" w:rsidRPr="00AE72C0">
        <w:rPr>
          <w:rFonts w:ascii="Times New Roman" w:hAnsi="Times New Roman"/>
          <w:b/>
          <w:i/>
          <w:sz w:val="36"/>
          <w:szCs w:val="36"/>
        </w:rPr>
        <w:t>Занятие с песком "</w:t>
      </w:r>
      <w:r w:rsidR="0051556C" w:rsidRPr="00AE72C0">
        <w:rPr>
          <w:rFonts w:ascii="Times New Roman" w:hAnsi="Times New Roman"/>
          <w:b/>
          <w:i/>
          <w:sz w:val="28"/>
          <w:szCs w:val="28"/>
        </w:rPr>
        <w:t>ВО САДУ ЛИ, В ОГОРОДЕ"</w:t>
      </w:r>
    </w:p>
    <w:p w:rsidR="0051556C" w:rsidRPr="00D364EF" w:rsidRDefault="0051556C" w:rsidP="0051556C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</w:p>
    <w:p w:rsidR="0051556C" w:rsidRPr="00D364EF" w:rsidRDefault="0051556C" w:rsidP="0051556C">
      <w:pPr>
        <w:rPr>
          <w:rFonts w:ascii="Times New Roman" w:hAnsi="Times New Roman"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 Цель:</w:t>
      </w:r>
      <w:r w:rsidRPr="00D364EF">
        <w:rPr>
          <w:rFonts w:ascii="Times New Roman" w:hAnsi="Times New Roman"/>
          <w:sz w:val="28"/>
          <w:szCs w:val="28"/>
        </w:rPr>
        <w:t xml:space="preserve"> Ознакомление  с  окружающим   миром,   развитие  мышления, речи, моторики.</w:t>
      </w:r>
    </w:p>
    <w:p w:rsidR="0051556C" w:rsidRPr="00D364EF" w:rsidRDefault="00AE72C0" w:rsidP="00515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51556C" w:rsidRPr="0051556C">
        <w:rPr>
          <w:rFonts w:ascii="Times New Roman" w:hAnsi="Times New Roman"/>
          <w:b/>
          <w:sz w:val="28"/>
          <w:szCs w:val="28"/>
        </w:rPr>
        <w:t>:</w:t>
      </w:r>
      <w:r w:rsidR="0051556C" w:rsidRPr="00D364EF">
        <w:rPr>
          <w:rFonts w:ascii="Times New Roman" w:hAnsi="Times New Roman"/>
          <w:sz w:val="28"/>
          <w:szCs w:val="28"/>
        </w:rPr>
        <w:t xml:space="preserve"> Две песочницы, игрушечные овощи и фрукты.</w:t>
      </w:r>
    </w:p>
    <w:p w:rsidR="0051556C" w:rsidRPr="00AE72C0" w:rsidRDefault="0051556C" w:rsidP="005155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AE72C0">
        <w:rPr>
          <w:rFonts w:ascii="Times New Roman" w:hAnsi="Times New Roman"/>
          <w:b/>
          <w:sz w:val="28"/>
          <w:szCs w:val="28"/>
        </w:rPr>
        <w:t>Ход занятия:</w:t>
      </w:r>
    </w:p>
    <w:p w:rsidR="0051556C" w:rsidRPr="0051556C" w:rsidRDefault="0051556C" w:rsidP="0051556C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1556C" w:rsidRPr="00D364EF" w:rsidRDefault="0051556C" w:rsidP="0051556C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51556C" w:rsidRDefault="00E06259" w:rsidP="00515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сказки "Репка"</w:t>
      </w:r>
    </w:p>
    <w:p w:rsidR="0051556C" w:rsidRDefault="00E06259" w:rsidP="00515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Педагог-психолог: </w:t>
      </w:r>
      <w:r w:rsidR="0051556C" w:rsidRPr="00D364EF">
        <w:rPr>
          <w:rFonts w:ascii="Times New Roman" w:hAnsi="Times New Roman"/>
          <w:sz w:val="28"/>
          <w:szCs w:val="28"/>
        </w:rPr>
        <w:t>По взмаху волшебной палочки одна песочница превращается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1556C" w:rsidRPr="00D364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город.</w:t>
      </w:r>
      <w:r w:rsidR="0051556C" w:rsidRPr="00D364EF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 xml:space="preserve">тям предлагается посадить </w:t>
      </w:r>
      <w:proofErr w:type="gramStart"/>
      <w:r w:rsidR="0051556C" w:rsidRPr="00D364EF">
        <w:rPr>
          <w:rFonts w:ascii="Times New Roman" w:hAnsi="Times New Roman"/>
          <w:sz w:val="28"/>
          <w:szCs w:val="28"/>
        </w:rPr>
        <w:t>огород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выбирая из тарелочки подходящие фигурки</w:t>
      </w:r>
      <w:r w:rsidR="0051556C" w:rsidRPr="00D364EF">
        <w:rPr>
          <w:rFonts w:ascii="Times New Roman" w:hAnsi="Times New Roman"/>
          <w:sz w:val="28"/>
          <w:szCs w:val="28"/>
        </w:rPr>
        <w:t>. После выполнения задания дети рассказывают, что где растет. Взрослый проси</w:t>
      </w:r>
      <w:r>
        <w:rPr>
          <w:rFonts w:ascii="Times New Roman" w:hAnsi="Times New Roman"/>
          <w:sz w:val="28"/>
          <w:szCs w:val="28"/>
        </w:rPr>
        <w:t xml:space="preserve">т ребенка описать овощи и </w:t>
      </w:r>
      <w:r w:rsidR="0051556C" w:rsidRPr="00D364EF">
        <w:rPr>
          <w:rFonts w:ascii="Times New Roman" w:hAnsi="Times New Roman"/>
          <w:sz w:val="28"/>
          <w:szCs w:val="28"/>
        </w:rPr>
        <w:t xml:space="preserve"> по форме, цвету, вкусу.</w:t>
      </w:r>
    </w:p>
    <w:p w:rsidR="00E06259" w:rsidRPr="00D364EF" w:rsidRDefault="00E06259" w:rsidP="00515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сказки "Репка" с участие детей.</w:t>
      </w:r>
    </w:p>
    <w:p w:rsidR="00E06259" w:rsidRPr="007973EC" w:rsidRDefault="0051556C" w:rsidP="00E06259">
      <w:pPr>
        <w:rPr>
          <w:rFonts w:ascii="Times New Roman" w:hAnsi="Times New Roman"/>
          <w:b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  <w:r w:rsidR="00E06259" w:rsidRPr="007973EC">
        <w:rPr>
          <w:rFonts w:ascii="Times New Roman" w:hAnsi="Times New Roman"/>
          <w:b/>
          <w:sz w:val="28"/>
          <w:szCs w:val="28"/>
        </w:rPr>
        <w:t>Рефлексия.</w:t>
      </w:r>
    </w:p>
    <w:p w:rsidR="00E06259" w:rsidRDefault="00E06259" w:rsidP="00E06259">
      <w:pPr>
        <w:rPr>
          <w:rFonts w:ascii="Times New Roman" w:hAnsi="Times New Roman"/>
          <w:b/>
          <w:sz w:val="28"/>
          <w:szCs w:val="28"/>
        </w:rPr>
      </w:pPr>
      <w:r w:rsidRPr="007973EC">
        <w:rPr>
          <w:rFonts w:ascii="Times New Roman" w:hAnsi="Times New Roman"/>
          <w:b/>
          <w:sz w:val="28"/>
          <w:szCs w:val="28"/>
        </w:rPr>
        <w:t>Ритуал прощания</w:t>
      </w:r>
    </w:p>
    <w:p w:rsidR="00E06259" w:rsidRPr="0051556C" w:rsidRDefault="00E06259" w:rsidP="00E06259">
      <w:pPr>
        <w:rPr>
          <w:rFonts w:ascii="Times New Roman" w:hAnsi="Times New Roman"/>
          <w:sz w:val="28"/>
          <w:szCs w:val="28"/>
        </w:rPr>
      </w:pPr>
      <w:r w:rsidRPr="0051556C">
        <w:rPr>
          <w:rFonts w:ascii="Times New Roman" w:hAnsi="Times New Roman"/>
          <w:sz w:val="28"/>
          <w:szCs w:val="28"/>
        </w:rPr>
        <w:t xml:space="preserve">Детям предлагается взять из тарелочки лепестки соответствующие их настроению (цвета </w:t>
      </w:r>
      <w:proofErr w:type="spellStart"/>
      <w:r w:rsidRPr="0051556C">
        <w:rPr>
          <w:rFonts w:ascii="Times New Roman" w:hAnsi="Times New Roman"/>
          <w:sz w:val="28"/>
          <w:szCs w:val="28"/>
        </w:rPr>
        <w:t>Люшера</w:t>
      </w:r>
      <w:proofErr w:type="spellEnd"/>
      <w:r w:rsidRPr="0051556C">
        <w:rPr>
          <w:rFonts w:ascii="Times New Roman" w:hAnsi="Times New Roman"/>
          <w:sz w:val="28"/>
          <w:szCs w:val="28"/>
        </w:rPr>
        <w:t>)</w:t>
      </w:r>
    </w:p>
    <w:p w:rsidR="0051556C" w:rsidRPr="00D364EF" w:rsidRDefault="0051556C" w:rsidP="0051556C">
      <w:pPr>
        <w:rPr>
          <w:rFonts w:ascii="Times New Roman" w:hAnsi="Times New Roman"/>
          <w:sz w:val="28"/>
          <w:szCs w:val="28"/>
        </w:rPr>
      </w:pPr>
    </w:p>
    <w:p w:rsidR="0051556C" w:rsidRDefault="0051556C" w:rsidP="00CE6840">
      <w:pPr>
        <w:rPr>
          <w:rFonts w:ascii="Times New Roman" w:hAnsi="Times New Roman"/>
          <w:sz w:val="28"/>
          <w:szCs w:val="28"/>
        </w:rPr>
      </w:pPr>
    </w:p>
    <w:p w:rsidR="0051556C" w:rsidRDefault="0051556C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AE72C0" w:rsidRDefault="00AE72C0" w:rsidP="00CE6840">
      <w:pPr>
        <w:rPr>
          <w:rFonts w:ascii="Times New Roman" w:hAnsi="Times New Roman"/>
          <w:sz w:val="28"/>
          <w:szCs w:val="28"/>
        </w:rPr>
      </w:pPr>
    </w:p>
    <w:p w:rsidR="00CE6840" w:rsidRPr="00AE72C0" w:rsidRDefault="00CE6840" w:rsidP="00CE6840">
      <w:pPr>
        <w:rPr>
          <w:rFonts w:ascii="Times New Roman" w:hAnsi="Times New Roman"/>
          <w:b/>
          <w:i/>
          <w:sz w:val="32"/>
          <w:szCs w:val="32"/>
        </w:rPr>
      </w:pPr>
      <w:r w:rsidRPr="00D364EF">
        <w:rPr>
          <w:rFonts w:ascii="Times New Roman" w:hAnsi="Times New Roman"/>
          <w:sz w:val="28"/>
          <w:szCs w:val="28"/>
        </w:rPr>
        <w:lastRenderedPageBreak/>
        <w:br/>
      </w:r>
      <w:r w:rsidR="006435E6" w:rsidRPr="00AE72C0">
        <w:rPr>
          <w:rFonts w:ascii="Times New Roman" w:hAnsi="Times New Roman"/>
          <w:b/>
          <w:i/>
          <w:sz w:val="36"/>
          <w:szCs w:val="36"/>
        </w:rPr>
        <w:t xml:space="preserve">3. Занятие с песком </w:t>
      </w:r>
      <w:r w:rsidRPr="00AE72C0">
        <w:rPr>
          <w:rFonts w:ascii="Times New Roman" w:hAnsi="Times New Roman"/>
          <w:b/>
          <w:i/>
          <w:sz w:val="32"/>
          <w:szCs w:val="32"/>
        </w:rPr>
        <w:t>«</w:t>
      </w:r>
      <w:proofErr w:type="spellStart"/>
      <w:r w:rsidRPr="00AE72C0">
        <w:rPr>
          <w:rFonts w:ascii="Times New Roman" w:hAnsi="Times New Roman"/>
          <w:b/>
          <w:i/>
          <w:sz w:val="32"/>
          <w:szCs w:val="32"/>
        </w:rPr>
        <w:t>Кваки</w:t>
      </w:r>
      <w:proofErr w:type="spellEnd"/>
      <w:r w:rsidRPr="00AE72C0">
        <w:rPr>
          <w:rFonts w:ascii="Times New Roman" w:hAnsi="Times New Roman"/>
          <w:b/>
          <w:i/>
          <w:sz w:val="32"/>
          <w:szCs w:val="32"/>
        </w:rPr>
        <w:t xml:space="preserve"> и зеленый оазис»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AE72C0">
        <w:rPr>
          <w:rFonts w:ascii="Times New Roman" w:hAnsi="Times New Roman"/>
          <w:b/>
          <w:sz w:val="28"/>
          <w:szCs w:val="28"/>
        </w:rPr>
        <w:t xml:space="preserve"> </w:t>
      </w:r>
      <w:r w:rsidRPr="00D364EF">
        <w:rPr>
          <w:rFonts w:ascii="Times New Roman" w:hAnsi="Times New Roman"/>
          <w:sz w:val="28"/>
          <w:szCs w:val="28"/>
        </w:rPr>
        <w:t>:</w:t>
      </w:r>
      <w:proofErr w:type="gramEnd"/>
      <w:r w:rsidRPr="00D364EF">
        <w:rPr>
          <w:rFonts w:ascii="Times New Roman" w:hAnsi="Times New Roman"/>
          <w:sz w:val="28"/>
          <w:szCs w:val="28"/>
        </w:rPr>
        <w:t> познакомить детей с эмоцией стыда; развивать умение выражать эмоциональное состояние героя через мимику и интонацию голоса; воспитывать гр</w:t>
      </w:r>
      <w:r w:rsidR="006435E6">
        <w:rPr>
          <w:rFonts w:ascii="Times New Roman" w:hAnsi="Times New Roman"/>
          <w:sz w:val="28"/>
          <w:szCs w:val="28"/>
        </w:rPr>
        <w:t xml:space="preserve">упповую сплоченность и </w:t>
      </w:r>
      <w:proofErr w:type="spellStart"/>
      <w:r w:rsidR="006435E6">
        <w:rPr>
          <w:rFonts w:ascii="Times New Roman" w:hAnsi="Times New Roman"/>
          <w:sz w:val="28"/>
          <w:szCs w:val="28"/>
        </w:rPr>
        <w:t>эмпатию</w:t>
      </w:r>
      <w:proofErr w:type="spellEnd"/>
      <w:r w:rsidR="006435E6">
        <w:rPr>
          <w:rFonts w:ascii="Times New Roman" w:hAnsi="Times New Roman"/>
          <w:sz w:val="28"/>
          <w:szCs w:val="28"/>
        </w:rPr>
        <w:t>.</w:t>
      </w:r>
    </w:p>
    <w:p w:rsidR="00CE6840" w:rsidRPr="00D364EF" w:rsidRDefault="00AE72C0" w:rsidP="00CE6840">
      <w:pPr>
        <w:rPr>
          <w:rFonts w:ascii="Times New Roman" w:hAnsi="Times New Roman"/>
          <w:sz w:val="28"/>
          <w:szCs w:val="28"/>
        </w:rPr>
      </w:pPr>
      <w:proofErr w:type="spellStart"/>
      <w:r w:rsidRPr="00AE72C0">
        <w:rPr>
          <w:rFonts w:ascii="Times New Roman" w:hAnsi="Times New Roman"/>
          <w:b/>
          <w:sz w:val="28"/>
          <w:szCs w:val="28"/>
        </w:rPr>
        <w:t>Оорудование</w:t>
      </w:r>
      <w:proofErr w:type="spellEnd"/>
      <w:r w:rsidR="00CE6840" w:rsidRPr="00D364EF">
        <w:rPr>
          <w:rFonts w:ascii="Times New Roman" w:hAnsi="Times New Roman"/>
          <w:sz w:val="28"/>
          <w:szCs w:val="28"/>
        </w:rPr>
        <w:t xml:space="preserve">: песочница, магнитофон, игрушка – лягушонок </w:t>
      </w:r>
      <w:proofErr w:type="spellStart"/>
      <w:r w:rsidR="00CE6840" w:rsidRPr="00D364EF">
        <w:rPr>
          <w:rFonts w:ascii="Times New Roman" w:hAnsi="Times New Roman"/>
          <w:sz w:val="28"/>
          <w:szCs w:val="28"/>
        </w:rPr>
        <w:t>Кваки</w:t>
      </w:r>
      <w:proofErr w:type="spellEnd"/>
      <w:r w:rsidR="00CE6840" w:rsidRPr="00D364EF">
        <w:rPr>
          <w:rFonts w:ascii="Times New Roman" w:hAnsi="Times New Roman"/>
          <w:sz w:val="28"/>
          <w:szCs w:val="28"/>
        </w:rPr>
        <w:t>, пульверизаторы, игрушки животных и растений, книга сказок, аксессуары для украшения, наборы мелких игрушек, зеркало.</w:t>
      </w:r>
    </w:p>
    <w:p w:rsidR="00CE6840" w:rsidRDefault="00CE6840" w:rsidP="00CE6840">
      <w:pPr>
        <w:rPr>
          <w:rFonts w:ascii="Times New Roman" w:hAnsi="Times New Roman"/>
          <w:b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 </w:t>
      </w:r>
      <w:r w:rsidR="00AE72C0" w:rsidRPr="00AE72C0">
        <w:rPr>
          <w:rFonts w:ascii="Times New Roman" w:hAnsi="Times New Roman"/>
          <w:b/>
          <w:sz w:val="28"/>
          <w:szCs w:val="28"/>
        </w:rPr>
        <w:t>Ход занятия:</w:t>
      </w:r>
    </w:p>
    <w:p w:rsidR="00AE72C0" w:rsidRPr="0051556C" w:rsidRDefault="00AE72C0" w:rsidP="00AE72C0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E72C0" w:rsidRPr="00AE72C0" w:rsidRDefault="00AE72C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CE6840" w:rsidRPr="00AE72C0" w:rsidRDefault="00CE6840" w:rsidP="00CE6840">
      <w:pPr>
        <w:rPr>
          <w:rFonts w:ascii="Times New Roman" w:hAnsi="Times New Roman"/>
          <w:b/>
          <w:i/>
          <w:sz w:val="28"/>
          <w:szCs w:val="28"/>
        </w:rPr>
      </w:pPr>
      <w:r w:rsidRPr="00AE72C0">
        <w:rPr>
          <w:rFonts w:ascii="Times New Roman" w:hAnsi="Times New Roman"/>
          <w:b/>
          <w:i/>
          <w:sz w:val="28"/>
          <w:szCs w:val="28"/>
        </w:rPr>
        <w:t>Рассказ сказки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 xml:space="preserve">Воспитатель: Давным-давно в сказочной Песочной стране был зеленый оазис, в нем цвели чудесные цветы, пели сказочные птицы. И в этой стране жил лягушонок. Звали его </w:t>
      </w:r>
      <w:proofErr w:type="spellStart"/>
      <w:r w:rsidRPr="00D364EF">
        <w:rPr>
          <w:rFonts w:ascii="Times New Roman" w:hAnsi="Times New Roman"/>
          <w:sz w:val="28"/>
          <w:szCs w:val="28"/>
        </w:rPr>
        <w:t>Кваки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.  Его назвали так, потому что он очень любил квакать. Все обитатели оазиса любили лягушонка. Он был очень любопытным и интересовался всем на свете. Однажды </w:t>
      </w:r>
      <w:proofErr w:type="spellStart"/>
      <w:r w:rsidRPr="00D364EF">
        <w:rPr>
          <w:rFonts w:ascii="Times New Roman" w:hAnsi="Times New Roman"/>
          <w:sz w:val="28"/>
          <w:szCs w:val="28"/>
        </w:rPr>
        <w:t>Кваки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нашел волшебную «Книгу заклинаний». «Какая чудесная книга!» - воскликнул лягушонок. Ему стало очень интересно, и он начал читать книгу, хотя знал, что её могут читать только волшебники.  И тут произошло непоправимое: солнце стало обжигать Песочную страну, вода в оазисе высохла, подул песчаный ветер, все обитатели исчезли. Лягушонок </w:t>
      </w:r>
      <w:proofErr w:type="spellStart"/>
      <w:r w:rsidRPr="00D364EF">
        <w:rPr>
          <w:rFonts w:ascii="Times New Roman" w:hAnsi="Times New Roman"/>
          <w:sz w:val="28"/>
          <w:szCs w:val="28"/>
        </w:rPr>
        <w:t>Кваки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увидел, что случилось с зеленым оазисом и ему стало стыдно.</w:t>
      </w:r>
    </w:p>
    <w:p w:rsidR="00CE6840" w:rsidRPr="00AE72C0" w:rsidRDefault="00CE6840" w:rsidP="00CE6840">
      <w:pPr>
        <w:rPr>
          <w:rFonts w:ascii="Times New Roman" w:hAnsi="Times New Roman"/>
          <w:b/>
          <w:i/>
          <w:sz w:val="28"/>
          <w:szCs w:val="28"/>
        </w:rPr>
      </w:pPr>
      <w:r w:rsidRPr="00AE72C0">
        <w:rPr>
          <w:rFonts w:ascii="Times New Roman" w:hAnsi="Times New Roman"/>
          <w:b/>
          <w:i/>
          <w:sz w:val="28"/>
          <w:szCs w:val="28"/>
        </w:rPr>
        <w:t>Игровой блок</w:t>
      </w:r>
    </w:p>
    <w:p w:rsidR="00CE6840" w:rsidRPr="00D364EF" w:rsidRDefault="006435E6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="00CE6840" w:rsidRPr="00D364EF">
        <w:rPr>
          <w:rFonts w:ascii="Times New Roman" w:hAnsi="Times New Roman"/>
          <w:sz w:val="28"/>
          <w:szCs w:val="28"/>
        </w:rPr>
        <w:t>: Покажите, как ему стало стыдно (рассматривание пиктограммы, показ педагогом и детьми эмоции перед зеркалом).</w:t>
      </w:r>
    </w:p>
    <w:p w:rsidR="00CE6840" w:rsidRPr="00D364EF" w:rsidRDefault="006435E6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>сихолог</w:t>
      </w:r>
      <w:r w:rsidR="00CE6840" w:rsidRPr="00D364EF">
        <w:rPr>
          <w:rFonts w:ascii="Times New Roman" w:hAnsi="Times New Roman"/>
          <w:sz w:val="28"/>
          <w:szCs w:val="28"/>
        </w:rPr>
        <w:t>: Давайте поможем лягушонку исправить ошибку и позовем дождик, который поможет нам все оживить в оазисе (каждому ребенку выдается пульверизатор, с помощью которого они опрыскивают песок).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Дождик, дождик озорной,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lastRenderedPageBreak/>
        <w:t>Лей, как ливень проливной!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Дождик, дождик, припусти,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Чтоб пустыне прорасти!</w:t>
      </w:r>
    </w:p>
    <w:p w:rsidR="00CE6840" w:rsidRPr="00D364EF" w:rsidRDefault="006435E6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="00CE6840" w:rsidRPr="00D364EF">
        <w:rPr>
          <w:rFonts w:ascii="Times New Roman" w:hAnsi="Times New Roman"/>
          <w:sz w:val="28"/>
          <w:szCs w:val="28"/>
        </w:rPr>
        <w:t>: Лягушонок очень хочет восстановить оазис для всех своих друзей, но один он с этим не справится. Давайте ему поможем (совместно с педагогом строят оазис и играют в песочнице).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</w:p>
    <w:p w:rsidR="00CE6840" w:rsidRPr="00AE72C0" w:rsidRDefault="00CE6840" w:rsidP="00CE6840">
      <w:pPr>
        <w:rPr>
          <w:rFonts w:ascii="Times New Roman" w:hAnsi="Times New Roman"/>
          <w:b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Релаксация «Танец лягушат»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Под веселую музыку воспитатель с детьми исполняют танец веселых лягушат.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Развязка сказки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Воспитатель закрывает сказочную книгу.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Я в сказке был,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С песком играл.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Лягушонку помогал,</w:t>
      </w:r>
    </w:p>
    <w:p w:rsidR="00CE6840" w:rsidRPr="00D364EF" w:rsidRDefault="00CE6840" w:rsidP="00CE6840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Добра и счастья всем желал.</w:t>
      </w:r>
    </w:p>
    <w:p w:rsidR="00CE6840" w:rsidRPr="00D364EF" w:rsidRDefault="006435E6" w:rsidP="00CE68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  <w:r w:rsidR="00CE6840" w:rsidRPr="00D364EF">
        <w:rPr>
          <w:rFonts w:ascii="Times New Roman" w:hAnsi="Times New Roman"/>
          <w:sz w:val="28"/>
          <w:szCs w:val="28"/>
        </w:rPr>
        <w:t>: Мои маленькие друзья, вы настоящие волшебники! Теперь у жителей Песочной страны снова появился маленький оазис, и они благодарны вам за помощь.</w:t>
      </w:r>
    </w:p>
    <w:p w:rsidR="006435E6" w:rsidRDefault="006435E6" w:rsidP="006435E6">
      <w:pPr>
        <w:rPr>
          <w:rFonts w:ascii="Times New Roman" w:hAnsi="Times New Roman"/>
          <w:b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  <w:r w:rsidRPr="007973EC">
        <w:rPr>
          <w:rFonts w:ascii="Times New Roman" w:hAnsi="Times New Roman"/>
          <w:b/>
          <w:sz w:val="28"/>
          <w:szCs w:val="28"/>
        </w:rPr>
        <w:t>Рефлексия.</w:t>
      </w:r>
    </w:p>
    <w:p w:rsidR="006435E6" w:rsidRPr="00D364EF" w:rsidRDefault="006435E6" w:rsidP="006435E6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     Кому мы сегодня помогли?</w:t>
      </w:r>
    </w:p>
    <w:p w:rsidR="006435E6" w:rsidRPr="00D364EF" w:rsidRDefault="006435E6" w:rsidP="006435E6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     Расскажите, какие добрые поступки мы совершили?</w:t>
      </w:r>
    </w:p>
    <w:p w:rsidR="006435E6" w:rsidRPr="00D364EF" w:rsidRDefault="006435E6" w:rsidP="006435E6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-     Что нового вы узнали?</w:t>
      </w:r>
    </w:p>
    <w:p w:rsidR="006435E6" w:rsidRPr="007973EC" w:rsidRDefault="006435E6" w:rsidP="006435E6">
      <w:pPr>
        <w:rPr>
          <w:rFonts w:ascii="Times New Roman" w:hAnsi="Times New Roman"/>
          <w:b/>
          <w:sz w:val="28"/>
          <w:szCs w:val="28"/>
        </w:rPr>
      </w:pPr>
    </w:p>
    <w:p w:rsidR="006435E6" w:rsidRDefault="006435E6" w:rsidP="006435E6">
      <w:pPr>
        <w:rPr>
          <w:rFonts w:ascii="Times New Roman" w:hAnsi="Times New Roman"/>
          <w:b/>
          <w:sz w:val="28"/>
          <w:szCs w:val="28"/>
        </w:rPr>
      </w:pPr>
      <w:r w:rsidRPr="007973EC">
        <w:rPr>
          <w:rFonts w:ascii="Times New Roman" w:hAnsi="Times New Roman"/>
          <w:b/>
          <w:sz w:val="28"/>
          <w:szCs w:val="28"/>
        </w:rPr>
        <w:t>Ритуал прощания</w:t>
      </w:r>
    </w:p>
    <w:p w:rsidR="00CE6840" w:rsidRDefault="006435E6" w:rsidP="00CE6840">
      <w:pPr>
        <w:rPr>
          <w:rFonts w:ascii="Times New Roman" w:hAnsi="Times New Roman"/>
          <w:sz w:val="28"/>
          <w:szCs w:val="28"/>
        </w:rPr>
      </w:pPr>
      <w:r w:rsidRPr="0051556C">
        <w:rPr>
          <w:rFonts w:ascii="Times New Roman" w:hAnsi="Times New Roman"/>
          <w:sz w:val="28"/>
          <w:szCs w:val="28"/>
        </w:rPr>
        <w:t xml:space="preserve">Детям предлагается взять из тарелочки лепестки соответствующие их настроению (цвета </w:t>
      </w:r>
      <w:proofErr w:type="spellStart"/>
      <w:r w:rsidRPr="0051556C">
        <w:rPr>
          <w:rFonts w:ascii="Times New Roman" w:hAnsi="Times New Roman"/>
          <w:sz w:val="28"/>
          <w:szCs w:val="28"/>
        </w:rPr>
        <w:t>Люшера</w:t>
      </w:r>
      <w:proofErr w:type="spellEnd"/>
      <w:r w:rsidRPr="0051556C">
        <w:rPr>
          <w:rFonts w:ascii="Times New Roman" w:hAnsi="Times New Roman"/>
          <w:sz w:val="28"/>
          <w:szCs w:val="28"/>
        </w:rPr>
        <w:t>)</w:t>
      </w:r>
    </w:p>
    <w:p w:rsidR="00CE6840" w:rsidRDefault="00CE6840" w:rsidP="00CE6840">
      <w:pPr>
        <w:rPr>
          <w:rFonts w:ascii="Times New Roman" w:hAnsi="Times New Roman"/>
          <w:sz w:val="28"/>
          <w:szCs w:val="28"/>
        </w:rPr>
      </w:pPr>
    </w:p>
    <w:p w:rsidR="003E6548" w:rsidRPr="00F140E1" w:rsidRDefault="003E6548" w:rsidP="00F140E1">
      <w:pPr>
        <w:rPr>
          <w:rStyle w:val="a4"/>
          <w:rFonts w:ascii="Times New Roman" w:hAnsi="Times New Roman"/>
          <w:bCs w:val="0"/>
          <w:i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4. </w:t>
      </w:r>
      <w:r w:rsidRPr="00C07064">
        <w:rPr>
          <w:rFonts w:ascii="Times New Roman" w:hAnsi="Times New Roman"/>
          <w:b/>
          <w:sz w:val="36"/>
          <w:szCs w:val="36"/>
        </w:rPr>
        <w:t>Занятие с песком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«</w:t>
      </w:r>
      <w:r w:rsidR="00F140E1">
        <w:rPr>
          <w:rFonts w:ascii="Times New Roman" w:hAnsi="Times New Roman"/>
          <w:b/>
          <w:i/>
          <w:sz w:val="32"/>
          <w:szCs w:val="32"/>
        </w:rPr>
        <w:t>В гостях у песочного человечка</w:t>
      </w:r>
      <w:r w:rsidRPr="005968AC">
        <w:rPr>
          <w:rFonts w:ascii="Times New Roman" w:hAnsi="Times New Roman"/>
          <w:b/>
          <w:i/>
          <w:sz w:val="32"/>
          <w:szCs w:val="32"/>
        </w:rPr>
        <w:t>»</w:t>
      </w:r>
    </w:p>
    <w:p w:rsidR="00A13D9A" w:rsidRDefault="00A13D9A" w:rsidP="00A13D9A">
      <w:pPr>
        <w:pStyle w:val="a3"/>
        <w:spacing w:before="150" w:beforeAutospacing="0" w:after="225" w:afterAutospacing="0" w:line="324" w:lineRule="atLeast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 w:rsidRPr="003E6548">
        <w:rPr>
          <w:rStyle w:val="a4"/>
          <w:rFonts w:ascii="Georgia" w:hAnsi="Georgia"/>
        </w:rPr>
        <w:t>Цель:</w:t>
      </w:r>
      <w:r>
        <w:rPr>
          <w:rStyle w:val="apple-converted-space"/>
          <w:rFonts w:ascii="Georgia" w:hAnsi="Georgia"/>
          <w:color w:val="000000"/>
        </w:rPr>
        <w:t> </w:t>
      </w:r>
      <w:r w:rsidR="003E6548">
        <w:rPr>
          <w:rFonts w:ascii="Georgia" w:hAnsi="Georgia"/>
          <w:color w:val="000000"/>
        </w:rPr>
        <w:t>Р</w:t>
      </w:r>
      <w:r>
        <w:rPr>
          <w:rFonts w:ascii="Georgia" w:hAnsi="Georgia"/>
          <w:color w:val="000000"/>
        </w:rPr>
        <w:t>азвитие эмоциональной сферы детей старше</w:t>
      </w:r>
      <w:r w:rsidR="003E6548">
        <w:rPr>
          <w:rFonts w:ascii="Georgia" w:hAnsi="Georgia"/>
          <w:color w:val="000000"/>
        </w:rPr>
        <w:t>го дошкольного возраста, склонных к</w:t>
      </w:r>
      <w:r>
        <w:rPr>
          <w:rFonts w:ascii="Georgia" w:hAnsi="Georgia"/>
          <w:color w:val="000000"/>
        </w:rPr>
        <w:t xml:space="preserve"> нарушения</w:t>
      </w:r>
      <w:r w:rsidR="003E6548">
        <w:rPr>
          <w:rFonts w:ascii="Georgia" w:hAnsi="Georgia"/>
          <w:color w:val="000000"/>
        </w:rPr>
        <w:t>м</w:t>
      </w:r>
      <w:r>
        <w:rPr>
          <w:rFonts w:ascii="Georgia" w:hAnsi="Georgia"/>
          <w:color w:val="000000"/>
        </w:rPr>
        <w:t xml:space="preserve"> в поведении, </w:t>
      </w:r>
      <w:proofErr w:type="gramStart"/>
      <w:r>
        <w:rPr>
          <w:rFonts w:ascii="Georgia" w:hAnsi="Georgia"/>
          <w:color w:val="000000"/>
        </w:rPr>
        <w:t>в</w:t>
      </w:r>
      <w:proofErr w:type="gramEnd"/>
      <w:r>
        <w:rPr>
          <w:rFonts w:ascii="Georgia" w:hAnsi="Georgia"/>
          <w:color w:val="000000"/>
        </w:rPr>
        <w:t xml:space="preserve"> межличностном</w:t>
      </w:r>
      <w:r w:rsidR="003E6548">
        <w:rPr>
          <w:rFonts w:ascii="Georgia" w:hAnsi="Georgia"/>
          <w:color w:val="000000"/>
        </w:rPr>
        <w:t>у общению</w:t>
      </w:r>
      <w:r>
        <w:rPr>
          <w:rFonts w:ascii="Georgia" w:hAnsi="Georgia"/>
          <w:color w:val="000000"/>
        </w:rPr>
        <w:t>.</w:t>
      </w:r>
    </w:p>
    <w:p w:rsidR="00A13D9A" w:rsidRDefault="00A13D9A" w:rsidP="003E6548">
      <w:pPr>
        <w:pStyle w:val="a3"/>
        <w:spacing w:before="150" w:beforeAutospacing="0" w:after="225" w:afterAutospacing="0" w:line="324" w:lineRule="atLeast"/>
        <w:rPr>
          <w:rFonts w:ascii="Georgia" w:hAnsi="Georgia"/>
          <w:color w:val="000000"/>
        </w:rPr>
      </w:pPr>
      <w:r>
        <w:rPr>
          <w:rStyle w:val="a5"/>
          <w:rFonts w:ascii="Georgia" w:hAnsi="Georgia"/>
          <w:b/>
          <w:bCs/>
          <w:color w:val="000000"/>
        </w:rPr>
        <w:t> </w:t>
      </w:r>
      <w:r>
        <w:rPr>
          <w:rStyle w:val="apple-converted-space"/>
          <w:rFonts w:ascii="Georgia" w:hAnsi="Georgia"/>
          <w:b/>
          <w:bCs/>
          <w:i/>
          <w:iCs/>
          <w:color w:val="000000"/>
        </w:rPr>
        <w:t> 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i/>
          <w:sz w:val="28"/>
          <w:szCs w:val="28"/>
        </w:rPr>
      </w:pPr>
      <w:r w:rsidRPr="00AE72C0">
        <w:rPr>
          <w:rStyle w:val="a5"/>
          <w:b/>
          <w:bCs/>
          <w:i w:val="0"/>
          <w:sz w:val="28"/>
          <w:szCs w:val="28"/>
        </w:rPr>
        <w:t> </w:t>
      </w:r>
      <w:r w:rsidRPr="00AE72C0">
        <w:rPr>
          <w:rStyle w:val="apple-converted-space"/>
          <w:b/>
          <w:bCs/>
          <w:i/>
          <w:iCs/>
          <w:sz w:val="28"/>
          <w:szCs w:val="28"/>
        </w:rPr>
        <w:t> </w:t>
      </w:r>
      <w:r w:rsidRPr="00AE72C0">
        <w:rPr>
          <w:rStyle w:val="a5"/>
          <w:b/>
          <w:bCs/>
          <w:i w:val="0"/>
          <w:sz w:val="28"/>
          <w:szCs w:val="28"/>
        </w:rPr>
        <w:t>Оборудование:</w:t>
      </w:r>
      <w:r w:rsidRPr="00AE72C0">
        <w:rPr>
          <w:color w:val="000000"/>
          <w:sz w:val="28"/>
          <w:szCs w:val="28"/>
        </w:rPr>
        <w:t xml:space="preserve"> </w:t>
      </w:r>
      <w:proofErr w:type="gramStart"/>
      <w:r w:rsidRPr="00AE72C0">
        <w:rPr>
          <w:color w:val="000000"/>
          <w:sz w:val="28"/>
          <w:szCs w:val="28"/>
        </w:rPr>
        <w:t xml:space="preserve">Песочница; подушки по количеству детей; ширма-замок; кукла – Песочная фея; </w:t>
      </w:r>
      <w:proofErr w:type="spellStart"/>
      <w:r w:rsidRPr="00AE72C0">
        <w:rPr>
          <w:color w:val="000000"/>
          <w:sz w:val="28"/>
          <w:szCs w:val="28"/>
        </w:rPr>
        <w:t>аромасвеча</w:t>
      </w:r>
      <w:proofErr w:type="spellEnd"/>
      <w:r w:rsidRPr="00AE72C0">
        <w:rPr>
          <w:color w:val="000000"/>
          <w:sz w:val="28"/>
          <w:szCs w:val="28"/>
        </w:rPr>
        <w:t xml:space="preserve">; кисточки, пульверизаторы; шапочки – цветы; волшебный фотоаппарат – </w:t>
      </w:r>
      <w:proofErr w:type="spellStart"/>
      <w:r w:rsidRPr="00AE72C0">
        <w:rPr>
          <w:color w:val="000000"/>
          <w:sz w:val="28"/>
          <w:szCs w:val="28"/>
        </w:rPr>
        <w:t>Фотоканапушка</w:t>
      </w:r>
      <w:proofErr w:type="spellEnd"/>
      <w:r w:rsidRPr="00AE72C0">
        <w:rPr>
          <w:color w:val="000000"/>
          <w:sz w:val="28"/>
          <w:szCs w:val="28"/>
        </w:rPr>
        <w:t>; картон, клей; цветной песок; магнитофон.</w:t>
      </w:r>
      <w:proofErr w:type="gramEnd"/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Набор игрового материала:</w:t>
      </w:r>
    </w:p>
    <w:p w:rsidR="00A13D9A" w:rsidRPr="00AE72C0" w:rsidRDefault="00A13D9A" w:rsidP="00A13D9A">
      <w:pPr>
        <w:numPr>
          <w:ilvl w:val="0"/>
          <w:numId w:val="13"/>
        </w:numPr>
        <w:spacing w:before="100" w:beforeAutospacing="1" w:after="100" w:afterAutospacing="1" w:line="324" w:lineRule="atLeast"/>
        <w:rPr>
          <w:rFonts w:ascii="Times New Roman" w:hAnsi="Times New Roman"/>
          <w:color w:val="000000"/>
          <w:sz w:val="28"/>
          <w:szCs w:val="28"/>
        </w:rPr>
      </w:pPr>
      <w:r w:rsidRPr="00AE72C0">
        <w:rPr>
          <w:rFonts w:ascii="Times New Roman" w:hAnsi="Times New Roman"/>
          <w:color w:val="000000"/>
          <w:sz w:val="28"/>
          <w:szCs w:val="28"/>
        </w:rPr>
        <w:t xml:space="preserve">коробочки с бросовым материалом: камешки, ракушки, веточки, палочки, большие пуговицы, бусины и </w:t>
      </w:r>
      <w:proofErr w:type="spellStart"/>
      <w:proofErr w:type="gramStart"/>
      <w:r w:rsidRPr="00AE72C0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proofErr w:type="gramEnd"/>
      <w:r w:rsidRPr="00AE72C0">
        <w:rPr>
          <w:rFonts w:ascii="Times New Roman" w:hAnsi="Times New Roman"/>
          <w:color w:val="000000"/>
          <w:sz w:val="28"/>
          <w:szCs w:val="28"/>
        </w:rPr>
        <w:t>;</w:t>
      </w:r>
    </w:p>
    <w:p w:rsidR="00A13D9A" w:rsidRPr="00AE72C0" w:rsidRDefault="00A13D9A" w:rsidP="00A13D9A">
      <w:pPr>
        <w:numPr>
          <w:ilvl w:val="0"/>
          <w:numId w:val="13"/>
        </w:numPr>
        <w:spacing w:before="100" w:beforeAutospacing="1" w:after="100" w:afterAutospacing="1" w:line="324" w:lineRule="atLeast"/>
        <w:rPr>
          <w:rFonts w:ascii="Times New Roman" w:hAnsi="Times New Roman"/>
          <w:color w:val="000000"/>
          <w:sz w:val="28"/>
          <w:szCs w:val="28"/>
        </w:rPr>
      </w:pPr>
      <w:r w:rsidRPr="00AE72C0">
        <w:rPr>
          <w:rFonts w:ascii="Times New Roman" w:hAnsi="Times New Roman"/>
          <w:color w:val="000000"/>
          <w:sz w:val="28"/>
          <w:szCs w:val="28"/>
        </w:rPr>
        <w:t>различные здания, постройки;</w:t>
      </w:r>
    </w:p>
    <w:p w:rsidR="00A13D9A" w:rsidRPr="00AE72C0" w:rsidRDefault="00A13D9A" w:rsidP="00A13D9A">
      <w:pPr>
        <w:numPr>
          <w:ilvl w:val="0"/>
          <w:numId w:val="13"/>
        </w:numPr>
        <w:spacing w:before="100" w:beforeAutospacing="1" w:after="100" w:afterAutospacing="1" w:line="324" w:lineRule="atLeast"/>
        <w:rPr>
          <w:rFonts w:ascii="Times New Roman" w:hAnsi="Times New Roman"/>
          <w:color w:val="000000"/>
          <w:sz w:val="28"/>
          <w:szCs w:val="28"/>
        </w:rPr>
      </w:pPr>
      <w:r w:rsidRPr="00AE72C0">
        <w:rPr>
          <w:rFonts w:ascii="Times New Roman" w:hAnsi="Times New Roman"/>
          <w:color w:val="000000"/>
          <w:sz w:val="28"/>
          <w:szCs w:val="28"/>
        </w:rPr>
        <w:t>мелкие игрушки – сказочные герои;</w:t>
      </w:r>
    </w:p>
    <w:p w:rsidR="00A13D9A" w:rsidRPr="00AE72C0" w:rsidRDefault="00A13D9A" w:rsidP="00A13D9A">
      <w:pPr>
        <w:numPr>
          <w:ilvl w:val="0"/>
          <w:numId w:val="13"/>
        </w:numPr>
        <w:spacing w:before="100" w:beforeAutospacing="1" w:after="100" w:afterAutospacing="1" w:line="324" w:lineRule="atLeast"/>
        <w:rPr>
          <w:rFonts w:ascii="Times New Roman" w:hAnsi="Times New Roman"/>
          <w:color w:val="000000"/>
          <w:sz w:val="28"/>
          <w:szCs w:val="28"/>
        </w:rPr>
      </w:pPr>
      <w:r w:rsidRPr="00AE72C0">
        <w:rPr>
          <w:rFonts w:ascii="Times New Roman" w:hAnsi="Times New Roman"/>
          <w:color w:val="000000"/>
          <w:sz w:val="28"/>
          <w:szCs w:val="28"/>
        </w:rPr>
        <w:t>животные (дикие, морские, домашние).</w:t>
      </w:r>
    </w:p>
    <w:p w:rsidR="00A13D9A" w:rsidRDefault="00A13D9A" w:rsidP="00A13D9A">
      <w:pPr>
        <w:pStyle w:val="a3"/>
        <w:spacing w:before="150" w:beforeAutospacing="0" w:after="225" w:afterAutospacing="0" w:line="324" w:lineRule="atLeast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A13D9A" w:rsidRPr="00AE72C0" w:rsidRDefault="00A13D9A" w:rsidP="00AE72C0">
      <w:pPr>
        <w:pStyle w:val="a3"/>
        <w:spacing w:before="150" w:beforeAutospacing="0" w:after="225" w:afterAutospacing="0" w:line="324" w:lineRule="atLeast"/>
        <w:rPr>
          <w:color w:val="000000"/>
        </w:rPr>
      </w:pPr>
      <w:r w:rsidRPr="00AE72C0">
        <w:rPr>
          <w:rStyle w:val="a4"/>
          <w:iCs/>
          <w:color w:val="000000"/>
          <w:sz w:val="28"/>
          <w:szCs w:val="28"/>
        </w:rPr>
        <w:t>Ход занятия:</w:t>
      </w:r>
    </w:p>
    <w:p w:rsidR="00A13D9A" w:rsidRDefault="00A13D9A" w:rsidP="00A13D9A">
      <w:pPr>
        <w:pStyle w:val="a3"/>
        <w:spacing w:before="150" w:beforeAutospacing="0" w:after="225" w:afterAutospacing="0" w:line="324" w:lineRule="atLeast"/>
        <w:rPr>
          <w:rStyle w:val="a4"/>
          <w:rFonts w:ascii="Georgia" w:hAnsi="Georgia"/>
          <w:i/>
          <w:iCs/>
          <w:color w:val="000000"/>
        </w:rPr>
      </w:pPr>
      <w:r>
        <w:rPr>
          <w:rStyle w:val="a5"/>
          <w:rFonts w:ascii="Georgia" w:hAnsi="Georgia"/>
          <w:color w:val="000000"/>
        </w:rPr>
        <w:t>  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Style w:val="a4"/>
          <w:rFonts w:ascii="Georgia" w:hAnsi="Georgia"/>
          <w:i/>
          <w:iCs/>
          <w:color w:val="000000"/>
        </w:rPr>
        <w:t>Звучит спокойная, тихая музыка. Дети заход</w:t>
      </w:r>
      <w:r w:rsidR="003E6548">
        <w:rPr>
          <w:rStyle w:val="a4"/>
          <w:rFonts w:ascii="Georgia" w:hAnsi="Georgia"/>
          <w:i/>
          <w:iCs/>
          <w:color w:val="000000"/>
        </w:rPr>
        <w:t>ят в зал и подходят к психологу.</w:t>
      </w:r>
    </w:p>
    <w:p w:rsidR="003E6548" w:rsidRPr="0051556C" w:rsidRDefault="003E6548" w:rsidP="003E6548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3E6548" w:rsidRPr="00AE72C0" w:rsidRDefault="003E6548" w:rsidP="003E6548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AE72C0">
        <w:rPr>
          <w:rFonts w:ascii="Times New Roman" w:hAnsi="Times New Roman"/>
          <w:sz w:val="28"/>
          <w:szCs w:val="28"/>
        </w:rPr>
        <w:t>.(</w:t>
      </w:r>
      <w:proofErr w:type="gramEnd"/>
      <w:r w:rsidRPr="00AE72C0">
        <w:rPr>
          <w:rFonts w:ascii="Times New Roman" w:hAnsi="Times New Roman"/>
          <w:sz w:val="28"/>
          <w:szCs w:val="28"/>
        </w:rPr>
        <w:t xml:space="preserve"> здравствуй Саша, здравствуй Петя...) 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Ребята, а вы любите сказки? Я тоже очень люблю! Особенно те, в которых есть добрые волшебники и феи. Сегодня я вам хочу рассказать одну сказку. Где-то далеко-далеко за морем-океаном, в тридевятом царстве, в тридесятом государстве ж</w:t>
      </w:r>
      <w:r w:rsidR="006C3769" w:rsidRPr="00AE72C0">
        <w:rPr>
          <w:color w:val="000000"/>
          <w:sz w:val="28"/>
          <w:szCs w:val="28"/>
        </w:rPr>
        <w:t>ивет себе, поживает Песочный человек. Он очень  добрый и волшебник, который</w:t>
      </w:r>
      <w:r w:rsidRPr="00AE72C0">
        <w:rPr>
          <w:color w:val="000000"/>
          <w:sz w:val="28"/>
          <w:szCs w:val="28"/>
        </w:rPr>
        <w:t xml:space="preserve"> любит детей и очень хочет с вами познакомиться.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А вы хотите попасть в сказку и познакомиться с ней</w:t>
      </w:r>
      <w:proofErr w:type="gramStart"/>
      <w:r w:rsidRPr="00AE72C0">
        <w:rPr>
          <w:color w:val="000000"/>
          <w:sz w:val="28"/>
          <w:szCs w:val="28"/>
        </w:rPr>
        <w:t>?...</w:t>
      </w:r>
      <w:proofErr w:type="gramEnd"/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Но чтобы попасть в сказку, нужно очень сильно, всей душой, всем сердцем верить в чудеса и всем вместе произнести волшебные слова. Может быть, кто то из вас знает волшебные слова из сказок</w:t>
      </w:r>
      <w:proofErr w:type="gramStart"/>
      <w:r w:rsidRPr="00AE72C0">
        <w:rPr>
          <w:color w:val="000000"/>
          <w:sz w:val="28"/>
          <w:szCs w:val="28"/>
        </w:rPr>
        <w:t>?...</w:t>
      </w:r>
      <w:proofErr w:type="gramEnd"/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</w:t>
      </w:r>
      <w:r w:rsidRPr="00AE72C0">
        <w:rPr>
          <w:rStyle w:val="apple-converted-space"/>
          <w:color w:val="000000"/>
          <w:sz w:val="28"/>
          <w:szCs w:val="28"/>
        </w:rPr>
        <w:t> </w:t>
      </w:r>
      <w:r w:rsidRPr="00AE72C0">
        <w:rPr>
          <w:color w:val="000000"/>
          <w:sz w:val="28"/>
          <w:szCs w:val="28"/>
        </w:rPr>
        <w:t>Я сейчас скажу вам заклинание, а вы постарайтесь его запомнить:</w:t>
      </w:r>
    </w:p>
    <w:p w:rsidR="00A13D9A" w:rsidRPr="00AE72C0" w:rsidRDefault="006C3769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lastRenderedPageBreak/>
        <w:t>«Песочный человек</w:t>
      </w:r>
      <w:r w:rsidR="00A13D9A" w:rsidRPr="00AE72C0">
        <w:rPr>
          <w:color w:val="000000"/>
          <w:sz w:val="28"/>
          <w:szCs w:val="28"/>
        </w:rPr>
        <w:t xml:space="preserve"> нам помоги,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В страну волшебную перенеси,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В ладоши мы хлопнем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Раз, два и три,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Сердце свое для добра распахни!»</w:t>
      </w:r>
    </w:p>
    <w:p w:rsidR="00A13D9A" w:rsidRPr="00AE72C0" w:rsidRDefault="006C3769" w:rsidP="006C3769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4"/>
          <w:color w:val="000000"/>
          <w:sz w:val="28"/>
          <w:szCs w:val="28"/>
        </w:rPr>
        <w:t>У</w:t>
      </w:r>
      <w:r w:rsidR="00A13D9A" w:rsidRPr="00AE72C0">
        <w:rPr>
          <w:rStyle w:val="a4"/>
          <w:color w:val="000000"/>
          <w:sz w:val="28"/>
          <w:szCs w:val="28"/>
        </w:rPr>
        <w:t>пражнение «Песочные прятки»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 xml:space="preserve">  Злой волшебник заточил всех песочных жителей в темницу. Там им темно, холодно, одиноко. Мы как маленькие должны помочь выйти им оттуда. Но наших маленьких друзей охраняют слуги волшебника. Чтобы они нас не увидели, нам нужно спрятаться и сказать заклинание. Давайте с вами отвернемся, </w:t>
      </w:r>
      <w:proofErr w:type="gramStart"/>
      <w:r w:rsidRPr="00AE72C0">
        <w:rPr>
          <w:color w:val="000000"/>
          <w:sz w:val="28"/>
          <w:szCs w:val="28"/>
        </w:rPr>
        <w:t>возьмем</w:t>
      </w:r>
      <w:proofErr w:type="gramEnd"/>
      <w:r w:rsidRPr="00AE72C0">
        <w:rPr>
          <w:color w:val="000000"/>
          <w:sz w:val="28"/>
          <w:szCs w:val="28"/>
        </w:rPr>
        <w:t xml:space="preserve"> друг друга за руки, крепко закроем глаза и произнесем заклинание.</w:t>
      </w:r>
      <w:r w:rsidRPr="00AE72C0">
        <w:rPr>
          <w:rStyle w:val="apple-converted-space"/>
          <w:color w:val="000000"/>
          <w:sz w:val="28"/>
          <w:szCs w:val="28"/>
        </w:rPr>
        <w:t> </w:t>
      </w:r>
      <w:r w:rsidRPr="00AE72C0">
        <w:rPr>
          <w:rStyle w:val="a5"/>
          <w:color w:val="000000"/>
          <w:sz w:val="28"/>
          <w:szCs w:val="28"/>
        </w:rPr>
        <w:t>Когда дети отворачиваются, психолог прячет в песке мелкие игрушки.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5"/>
          <w:color w:val="000000"/>
          <w:sz w:val="28"/>
          <w:szCs w:val="28"/>
        </w:rPr>
        <w:t>  Психолог предлагает детям взять кисточки</w:t>
      </w:r>
      <w:r w:rsidRPr="00AE72C0">
        <w:rPr>
          <w:color w:val="000000"/>
          <w:sz w:val="28"/>
          <w:szCs w:val="28"/>
        </w:rPr>
        <w:t>. Я вам предлагаю аккуратно кисточкой раскопать песочек во всех уголочках Песочной страны  и вызволить наших друзей из темницы.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5"/>
          <w:color w:val="000000"/>
          <w:sz w:val="28"/>
          <w:szCs w:val="28"/>
        </w:rPr>
        <w:t>  Дети с помощью кисточек откапывают спрятанные в песке игрушки.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Я горжусь вами! Вы так старались! Посмотрите, как светятся у них глазки, они улыбаются вам! И вы улыбнитесь им в  ответ.</w:t>
      </w:r>
    </w:p>
    <w:p w:rsidR="00A13D9A" w:rsidRPr="00AE72C0" w:rsidRDefault="00A13D9A" w:rsidP="006C3769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4"/>
          <w:color w:val="000000"/>
          <w:sz w:val="28"/>
          <w:szCs w:val="28"/>
        </w:rPr>
        <w:t>Упражнение «Песочный дождик»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Но нам нужно оживить песок. А что нужно всему живому (растениям, птицам, животным, людям) для жизни? Конечно, вода.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Нам нужны будут помощники, так как мы одни не справимся. Давайте позовем дождик, который поможет нам все оживить, ведь у дождика все капли – волшебные.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5"/>
          <w:color w:val="000000"/>
          <w:sz w:val="28"/>
          <w:szCs w:val="28"/>
        </w:rPr>
        <w:t>  Каждому ребенку выдается пульверизатор, с помощью которого они опрыскивают песок.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Посмотрите, сколько волшебных капель нам приготовил дождик. Берите их и начинайте поливать песок: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«Дождик, лей веселей!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Теплых капель не жалей. Для лесов, для полей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И для маленьких детей.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jc w:val="center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И для мам и для пап. Кап – кап! Кап – кап!»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lastRenderedPageBreak/>
        <w:t> 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Вы чудо помощники! Песок вам очень благодарен. Но ведь злого волшебника, который заколдовал песочную страну мы так и не прогнали и не победили!</w:t>
      </w:r>
    </w:p>
    <w:p w:rsidR="00A13D9A" w:rsidRPr="00AE72C0" w:rsidRDefault="00A13D9A" w:rsidP="006C3769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4"/>
          <w:color w:val="000000"/>
          <w:sz w:val="28"/>
          <w:szCs w:val="28"/>
        </w:rPr>
        <w:t>Упражнение «Победитель злости»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Давайте вылепим из песка плотный шар. А теперь на этом шаре нарисуем злого волшебника. А какой он, волшебник? (злой, не любит детей, не хороший).</w:t>
      </w:r>
      <w:r w:rsidRPr="00AE72C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E72C0">
        <w:rPr>
          <w:rStyle w:val="a5"/>
          <w:color w:val="000000"/>
          <w:sz w:val="28"/>
          <w:szCs w:val="28"/>
        </w:rPr>
        <w:t>Дети по примеру взрослого делают из мокрого песка шар, на котором обозначает углублениями или рисует глаза, нос, рот</w:t>
      </w:r>
      <w:r w:rsidRPr="00AE72C0">
        <w:rPr>
          <w:color w:val="000000"/>
          <w:sz w:val="28"/>
          <w:szCs w:val="28"/>
        </w:rPr>
        <w:t>)</w:t>
      </w:r>
      <w:proofErr w:type="gramEnd"/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Это «</w:t>
      </w:r>
      <w:proofErr w:type="gramStart"/>
      <w:r w:rsidRPr="00AE72C0">
        <w:rPr>
          <w:color w:val="000000"/>
          <w:sz w:val="28"/>
          <w:szCs w:val="28"/>
        </w:rPr>
        <w:t>шар-злюка</w:t>
      </w:r>
      <w:proofErr w:type="gramEnd"/>
      <w:r w:rsidRPr="00AE72C0">
        <w:rPr>
          <w:color w:val="000000"/>
          <w:sz w:val="28"/>
          <w:szCs w:val="28"/>
        </w:rPr>
        <w:t>». Теперь разрушьте песочный шар и прогоните злого волшебника, не забывая про волшебные слова:  «Прогоняем злость, приглашаем радость».</w:t>
      </w:r>
      <w:r w:rsidRPr="00AE72C0">
        <w:rPr>
          <w:rStyle w:val="apple-converted-space"/>
          <w:color w:val="000000"/>
          <w:sz w:val="28"/>
          <w:szCs w:val="28"/>
        </w:rPr>
        <w:t> </w:t>
      </w:r>
      <w:r w:rsidRPr="00AE72C0">
        <w:rPr>
          <w:rStyle w:val="a5"/>
          <w:color w:val="000000"/>
          <w:sz w:val="28"/>
          <w:szCs w:val="28"/>
        </w:rPr>
        <w:t>Дети кулачками, ладонями, пальцами разрушают песочный шар.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 xml:space="preserve">  Теперь медленно </w:t>
      </w:r>
      <w:proofErr w:type="spellStart"/>
      <w:r w:rsidRPr="00AE72C0">
        <w:rPr>
          <w:color w:val="000000"/>
          <w:sz w:val="28"/>
          <w:szCs w:val="28"/>
        </w:rPr>
        <w:t>выравните</w:t>
      </w:r>
      <w:proofErr w:type="spellEnd"/>
      <w:r w:rsidRPr="00AE72C0">
        <w:rPr>
          <w:color w:val="000000"/>
          <w:sz w:val="28"/>
          <w:szCs w:val="28"/>
        </w:rPr>
        <w:t xml:space="preserve"> поверхность песка руками. Давайте положим ладошки на песок. Вы чувствуете, что больше нет злого волшебника?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Я вас поздравляю, мы справились с заданием. Мы победили злость!</w:t>
      </w:r>
    </w:p>
    <w:p w:rsidR="00A13D9A" w:rsidRPr="00AE72C0" w:rsidRDefault="00A13D9A" w:rsidP="006C3769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rStyle w:val="a4"/>
          <w:color w:val="000000"/>
          <w:sz w:val="28"/>
          <w:szCs w:val="28"/>
        </w:rPr>
        <w:t>Упражнение «Узоры на песке»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Посмотрите, в нашей Песочной стране нет радости и жизни. Нам надо вернуть красоту этому маленькому миру.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Вы любите рисовать?.. Я надеюсь, что вы хорошо рисуете. Я вам предлагаю рисовать необычным способом: на песке пальцами, руками. Давайте нарисуем красивые узоры на песке, а потом их украсим волшебными бусинами. Посмотрите, какие узоры на песке можно нарисовать.</w:t>
      </w:r>
      <w:r w:rsidRPr="00AE72C0">
        <w:rPr>
          <w:rStyle w:val="apple-converted-space"/>
          <w:color w:val="000000"/>
          <w:sz w:val="28"/>
          <w:szCs w:val="28"/>
        </w:rPr>
        <w:t> </w:t>
      </w:r>
      <w:r w:rsidRPr="00AE72C0">
        <w:rPr>
          <w:rStyle w:val="a5"/>
          <w:color w:val="000000"/>
          <w:sz w:val="28"/>
          <w:szCs w:val="28"/>
        </w:rPr>
        <w:t>Психолог рисует простые/сложные узоры (прямые и волнистые дорожки, заборчики, лесенки)</w:t>
      </w:r>
      <w:r w:rsidRPr="00AE72C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E72C0">
        <w:rPr>
          <w:color w:val="000000"/>
          <w:sz w:val="28"/>
          <w:szCs w:val="28"/>
        </w:rPr>
        <w:t>Придумайте свой узор, рисунок.</w:t>
      </w:r>
    </w:p>
    <w:p w:rsidR="00A13D9A" w:rsidRPr="00AE72C0" w:rsidRDefault="00A13D9A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  Замечательно! Посмотрите на узоры своих друзей, вам понравились они?</w:t>
      </w:r>
    </w:p>
    <w:p w:rsidR="006C3769" w:rsidRPr="00AE72C0" w:rsidRDefault="006C3769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color w:val="000000"/>
          <w:sz w:val="28"/>
          <w:szCs w:val="28"/>
        </w:rPr>
        <w:t>Вот мы с вами и побывали в стране Песочного человечка. А теперь пора домой.</w:t>
      </w:r>
    </w:p>
    <w:p w:rsidR="00F140E1" w:rsidRPr="00AE72C0" w:rsidRDefault="00F140E1" w:rsidP="00F140E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Ритуал «выхода» из Песочной страны</w:t>
      </w: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F140E1" w:rsidRPr="00AE72C0" w:rsidRDefault="00F140E1" w:rsidP="00F140E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ладошки наши посмотри —</w:t>
      </w:r>
    </w:p>
    <w:p w:rsidR="00F140E1" w:rsidRPr="00AE72C0" w:rsidRDefault="00F140E1" w:rsidP="00F140E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Мудрее стали ведь они!</w:t>
      </w:r>
    </w:p>
    <w:p w:rsidR="00F140E1" w:rsidRPr="00AE72C0" w:rsidRDefault="00F140E1" w:rsidP="00F140E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Спасибо, милый наш песок,</w:t>
      </w:r>
    </w:p>
    <w:p w:rsidR="00F140E1" w:rsidRPr="00AE72C0" w:rsidRDefault="00F140E1" w:rsidP="00F140E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всем нам подрасти помог!</w:t>
      </w:r>
    </w:p>
    <w:p w:rsidR="003E6548" w:rsidRPr="00AE72C0" w:rsidRDefault="003E6548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</w:p>
    <w:p w:rsidR="006C3769" w:rsidRDefault="006C3769" w:rsidP="00A13D9A">
      <w:pPr>
        <w:pStyle w:val="a3"/>
        <w:spacing w:before="150" w:beforeAutospacing="0" w:after="225" w:afterAutospacing="0" w:line="324" w:lineRule="atLeast"/>
        <w:rPr>
          <w:rFonts w:ascii="Georgia" w:hAnsi="Georgia"/>
          <w:color w:val="000000"/>
        </w:rPr>
      </w:pPr>
    </w:p>
    <w:p w:rsidR="006C3769" w:rsidRDefault="006C3769" w:rsidP="00A13D9A">
      <w:pPr>
        <w:pStyle w:val="a3"/>
        <w:spacing w:before="150" w:beforeAutospacing="0" w:after="225" w:afterAutospacing="0" w:line="324" w:lineRule="atLeast"/>
        <w:rPr>
          <w:rFonts w:ascii="Georgia" w:hAnsi="Georgia"/>
          <w:color w:val="000000"/>
        </w:rPr>
      </w:pPr>
    </w:p>
    <w:p w:rsidR="00F140E1" w:rsidRPr="00F140E1" w:rsidRDefault="00F140E1" w:rsidP="00F140E1">
      <w:pPr>
        <w:rPr>
          <w:rStyle w:val="a4"/>
          <w:rFonts w:ascii="Times New Roman" w:hAnsi="Times New Roman"/>
          <w:bCs w:val="0"/>
          <w:i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5. </w:t>
      </w:r>
      <w:r w:rsidRPr="00C07064">
        <w:rPr>
          <w:rFonts w:ascii="Times New Roman" w:hAnsi="Times New Roman"/>
          <w:b/>
          <w:sz w:val="36"/>
          <w:szCs w:val="36"/>
        </w:rPr>
        <w:t>Занятие с песком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«В гостях у песочного человечка - 2</w:t>
      </w:r>
      <w:r w:rsidRPr="005968AC">
        <w:rPr>
          <w:rFonts w:ascii="Times New Roman" w:hAnsi="Times New Roman"/>
          <w:b/>
          <w:i/>
          <w:sz w:val="32"/>
          <w:szCs w:val="32"/>
        </w:rPr>
        <w:t>»</w:t>
      </w:r>
    </w:p>
    <w:p w:rsidR="003E6548" w:rsidRPr="00AE72C0" w:rsidRDefault="00F140E1" w:rsidP="00A13D9A">
      <w:pPr>
        <w:pStyle w:val="a3"/>
        <w:spacing w:before="150" w:beforeAutospacing="0" w:after="225" w:afterAutospacing="0" w:line="324" w:lineRule="atLeast"/>
        <w:rPr>
          <w:color w:val="000000"/>
          <w:sz w:val="28"/>
          <w:szCs w:val="28"/>
        </w:rPr>
      </w:pPr>
      <w:r w:rsidRPr="00AE72C0">
        <w:rPr>
          <w:b/>
          <w:color w:val="000000"/>
          <w:sz w:val="28"/>
          <w:szCs w:val="28"/>
        </w:rPr>
        <w:t>Цель:</w:t>
      </w:r>
      <w:r w:rsidRPr="00AE72C0">
        <w:rPr>
          <w:color w:val="000000"/>
          <w:sz w:val="28"/>
          <w:szCs w:val="28"/>
        </w:rPr>
        <w:t xml:space="preserve"> Снятие эмоционального напряжения, развитие эмоциональной сферы детей, овладение </w:t>
      </w:r>
      <w:r w:rsidR="006C3769" w:rsidRPr="00AE72C0">
        <w:rPr>
          <w:color w:val="000000"/>
          <w:sz w:val="28"/>
          <w:szCs w:val="28"/>
        </w:rPr>
        <w:t>навыками описывать положительные качества своих друзей</w:t>
      </w:r>
    </w:p>
    <w:p w:rsidR="00A13D9A" w:rsidRDefault="00AE72C0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A13D9A" w:rsidRPr="00AE7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A13D9A"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песочница, в ней песок (сухой и влажный).</w:t>
      </w:r>
    </w:p>
    <w:p w:rsidR="00AE72C0" w:rsidRPr="00AE72C0" w:rsidRDefault="00AE72C0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</w:p>
    <w:p w:rsidR="00A13D9A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AE72C0" w:rsidRPr="00AE72C0" w:rsidRDefault="00AE72C0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40E1" w:rsidRPr="00AE72C0" w:rsidRDefault="00F140E1" w:rsidP="00F140E1">
      <w:pPr>
        <w:rPr>
          <w:rFonts w:ascii="Times New Roman" w:hAnsi="Times New Roman"/>
          <w:b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AE72C0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F140E1" w:rsidRPr="00AE72C0" w:rsidRDefault="00F140E1" w:rsidP="00F140E1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AE72C0">
        <w:rPr>
          <w:rFonts w:ascii="Times New Roman" w:hAnsi="Times New Roman"/>
          <w:sz w:val="28"/>
          <w:szCs w:val="28"/>
        </w:rPr>
        <w:t>.(</w:t>
      </w:r>
      <w:proofErr w:type="gramEnd"/>
      <w:r w:rsidRPr="00AE72C0">
        <w:rPr>
          <w:rFonts w:ascii="Times New Roman" w:hAnsi="Times New Roman"/>
          <w:sz w:val="28"/>
          <w:szCs w:val="28"/>
        </w:rPr>
        <w:t xml:space="preserve"> здравствуй Саша, здравствуй Петя...) </w:t>
      </w:r>
    </w:p>
    <w:p w:rsidR="00F140E1" w:rsidRPr="00AE72C0" w:rsidRDefault="00F140E1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приглашает детей к песочнице. Они садятся на стулья вокруг песочницы.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Здравствуйте! Ребята</w:t>
      </w:r>
      <w:r w:rsidR="00F140E1"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сегодня мы пришли в гости к песку</w:t>
      </w:r>
      <w:proofErr w:type="gramStart"/>
      <w:r w:rsidR="00F140E1"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</w:t>
      </w:r>
      <w:r w:rsidR="00F140E1"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нам поведал свои тайны, рассказал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интересные истории и сказки. Здесь, в нашей песочнице, живет властелин песка — Песочный Человечек. Он очень веселый и знает много игр. Но раскрывать свои секреты он сможет только тем, кто готов соблюдать его законы. Песочный Человечек редко показывается людям, но если мы настоящие волшебники, то сможем его увидеть.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 его увидеть? Как? Где человечек?</w:t>
      </w:r>
    </w:p>
    <w:p w:rsidR="00F140E1" w:rsidRPr="00AE72C0" w:rsidRDefault="00F140E1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"Хорошие слова"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Для этого нам необходимо встать вокруг песочницы, взяться за руки. И каждый должен назвать свое имя.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- Ася. Я - Рома. Я – Сережа.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теперь мы должны поведать Песочному Человечку о наших добрых делах. Но давайте договоримся, что Ася расскажет о том, какие добрые дела совершил Рома, Рома расскажет о Сереже, Сережа — о Кате. Так мы докажем Песочному Человечку, что мы — настоящие волшебники. Ведь волшебники постоянно совершают добрые дела.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он нас услышит? Как? Где он? Его не видно!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Хозяин нашей песочницы очень чутко прислушивается ко всему, что здесь происходит. Другое дело, если мы ему не понравимся, не сможем доказать, что мы достойны узнать его тайны и сказки, сыграть с ним в увлекательные игры, — он так и не появится!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Дети: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хорошие и добрые!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надо доказать! Песочный Человечек нас слушает очень внимательно и пустым словам не доверяет, ему нужны факты.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Милый Песочный Человечек! Я – (имя педагога), я хочу рассказать тебе об Асе. </w:t>
      </w:r>
      <w:proofErr w:type="spellStart"/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Асенька</w:t>
      </w:r>
      <w:proofErr w:type="spellEnd"/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любит животных, она заботится о наших хомячках, всегда накормит их, напоит, вычистит клетку.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Асе они у нас не болеют и всегда веселы. Теперь твоя очередь, Ася!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Ася: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 расскажу о Роме! Рома хороший, он конфеты всем дает.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Песочный Человечек, Ася тебе хочет сказать, что Рома щедрый, заботливый мальчик, всегда думает о своих друзьях и знает, чем их порадовать Я правильно тебя поняла, Ася?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Ася: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Правильно!</w:t>
      </w:r>
    </w:p>
    <w:p w:rsidR="00A13D9A" w:rsidRPr="00AE72C0" w:rsidRDefault="00F140E1" w:rsidP="00F140E1">
      <w:pPr>
        <w:shd w:val="clear" w:color="auto" w:fill="FFFFFF"/>
        <w:spacing w:after="0" w:line="360" w:lineRule="atLeast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lang w:eastAsia="ru-RU"/>
        </w:rPr>
        <w:t>Упражнение</w:t>
      </w:r>
      <w:r w:rsidR="00A13D9A" w:rsidRPr="00AE72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«Песочный круг».</w:t>
      </w:r>
      <w:r w:rsidR="00A13D9A" w:rsidRPr="00AE72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A13D9A"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Правила игры</w:t>
      </w:r>
      <w:r w:rsidR="00A13D9A"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просты: вы можете нарисовать любыми способами круг и украсить его различными предметами: камешками, семенами, ракушками, монетами, пуговицами и т.д. После этого вам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дать название своему песочному кругу, рассказать о нем.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 можно украсить отпечатки своих ладоней, придумайте историю о каждом пальчике: кто он такой, что он любит и не любит.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Прежде чем приступить к игре Песочный Человечек нам подсказывает, что песок должен быть влажным. А как это сделать?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Правильно, его нужно полить. Теперь приступайте!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Молодцы, а сейчас нарисуйте на песке каждый свое настроение. Давайте, попрощаемся с Песочным Человечком!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Дети прощаются.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окончании работы педагог предлагает детям вымыть руки и сесть на стулья.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Рефлексия занятия: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Педагог:</w:t>
      </w: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Дети, сегодня мы с вами познакомились с волшебной страной, с Песочным Человечком. Узнали, какой бывает песок. Чем отличается сухой песок от </w:t>
      </w:r>
      <w:proofErr w:type="gramStart"/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влажного</w:t>
      </w:r>
      <w:proofErr w:type="gramEnd"/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меня сейчас очень хорошее настроение: я много узнала нового. А что нового узнали вы? (Ответы детей)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Ритуал «выхода» из Песочной страны.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ладошки наши посмотри —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Мудрее стали ведь они!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Спасибо, милый наш песок,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всем нам подрасти помог!</w:t>
      </w:r>
    </w:p>
    <w:p w:rsidR="00A13D9A" w:rsidRPr="00AE72C0" w:rsidRDefault="00A13D9A" w:rsidP="00A13D9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CCCCCC"/>
          <w:sz w:val="28"/>
          <w:szCs w:val="28"/>
          <w:lang w:eastAsia="ru-RU"/>
        </w:rPr>
      </w:pPr>
      <w:r w:rsidRPr="00AE72C0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После произнесения этих слов ребята прощаются с Песочным Человечком.</w:t>
      </w:r>
    </w:p>
    <w:p w:rsidR="00A13D9A" w:rsidRPr="00AE72C0" w:rsidRDefault="00A13D9A" w:rsidP="00A13D9A">
      <w:pPr>
        <w:rPr>
          <w:rFonts w:ascii="Times New Roman" w:hAnsi="Times New Roman"/>
          <w:sz w:val="28"/>
          <w:szCs w:val="28"/>
        </w:rPr>
      </w:pPr>
    </w:p>
    <w:p w:rsidR="00CE6840" w:rsidRPr="00AE72C0" w:rsidRDefault="00CE6840" w:rsidP="00CE6840">
      <w:pPr>
        <w:rPr>
          <w:rFonts w:ascii="Times New Roman" w:hAnsi="Times New Roman"/>
          <w:sz w:val="28"/>
          <w:szCs w:val="28"/>
        </w:rPr>
      </w:pPr>
    </w:p>
    <w:p w:rsidR="001D2AE7" w:rsidRPr="00AE72C0" w:rsidRDefault="001D2AE7" w:rsidP="008D72AF">
      <w:pPr>
        <w:rPr>
          <w:rFonts w:ascii="Times New Roman" w:hAnsi="Times New Roman"/>
          <w:b/>
          <w:i/>
          <w:sz w:val="28"/>
          <w:szCs w:val="28"/>
        </w:rPr>
      </w:pPr>
    </w:p>
    <w:p w:rsidR="001D2AE7" w:rsidRDefault="006C3769" w:rsidP="008D72A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6. </w:t>
      </w:r>
      <w:r w:rsidRPr="00C07064">
        <w:rPr>
          <w:rFonts w:ascii="Times New Roman" w:hAnsi="Times New Roman"/>
          <w:b/>
          <w:sz w:val="36"/>
          <w:szCs w:val="36"/>
        </w:rPr>
        <w:t>Занятие с песком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Цель:</w:t>
      </w:r>
      <w:r w:rsidRPr="00D364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64EF">
        <w:rPr>
          <w:rFonts w:ascii="Times New Roman" w:hAnsi="Times New Roman"/>
          <w:sz w:val="28"/>
          <w:szCs w:val="28"/>
        </w:rPr>
        <w:t>Научить детей понимать количественные и качественные соотношения предметов (меньше — больше, выше — ниже, справа, слева), закрепить знания о г</w:t>
      </w:r>
      <w:r>
        <w:rPr>
          <w:rFonts w:ascii="Times New Roman" w:hAnsi="Times New Roman"/>
          <w:sz w:val="28"/>
          <w:szCs w:val="28"/>
        </w:rPr>
        <w:t xml:space="preserve">еометрических формах, </w:t>
      </w:r>
      <w:r w:rsidRPr="00D364EF">
        <w:rPr>
          <w:rFonts w:ascii="Times New Roman" w:hAnsi="Times New Roman"/>
          <w:sz w:val="28"/>
          <w:szCs w:val="28"/>
        </w:rPr>
        <w:t>развивать мышление, воображение.</w:t>
      </w:r>
      <w:proofErr w:type="gramEnd"/>
    </w:p>
    <w:p w:rsidR="00C74DF8" w:rsidRPr="00D364EF" w:rsidRDefault="00AE72C0" w:rsidP="00C74DF8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Оборудование</w:t>
      </w:r>
      <w:r w:rsidR="00C74DF8" w:rsidRPr="00AE72C0">
        <w:rPr>
          <w:rFonts w:ascii="Times New Roman" w:hAnsi="Times New Roman"/>
          <w:b/>
          <w:sz w:val="28"/>
          <w:szCs w:val="28"/>
        </w:rPr>
        <w:t>:</w:t>
      </w:r>
      <w:r w:rsidR="00C74DF8" w:rsidRPr="00D364EF">
        <w:rPr>
          <w:rFonts w:ascii="Times New Roman" w:hAnsi="Times New Roman"/>
          <w:sz w:val="28"/>
          <w:szCs w:val="28"/>
        </w:rPr>
        <w:t xml:space="preserve"> Треугольники, квадраты, круги, овалы, прямоугольники, ра</w:t>
      </w:r>
      <w:r w:rsidR="00C74DF8">
        <w:rPr>
          <w:rFonts w:ascii="Times New Roman" w:hAnsi="Times New Roman"/>
          <w:sz w:val="28"/>
          <w:szCs w:val="28"/>
        </w:rPr>
        <w:t xml:space="preserve">зличающиеся по цвету и величине, </w:t>
      </w:r>
      <w:r w:rsidR="00C74DF8" w:rsidRPr="00D364EF">
        <w:rPr>
          <w:rFonts w:ascii="Times New Roman" w:hAnsi="Times New Roman"/>
          <w:sz w:val="28"/>
          <w:szCs w:val="28"/>
        </w:rPr>
        <w:t>набор миниатюрных игрушек</w:t>
      </w:r>
    </w:p>
    <w:p w:rsidR="00C74DF8" w:rsidRPr="00AE72C0" w:rsidRDefault="00C74DF8" w:rsidP="00C74DF8">
      <w:pPr>
        <w:rPr>
          <w:rFonts w:ascii="Times New Roman" w:hAnsi="Times New Roman"/>
          <w:b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 Ход занятия:</w:t>
      </w:r>
    </w:p>
    <w:p w:rsidR="00C74DF8" w:rsidRPr="0051556C" w:rsidRDefault="00C74DF8" w:rsidP="00C74DF8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C74DF8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Упражнение "Ковер - самолет для принцессы"</w:t>
      </w:r>
      <w:r w:rsidRPr="00D364EF">
        <w:rPr>
          <w:rFonts w:ascii="Times New Roman" w:hAnsi="Times New Roman"/>
          <w:sz w:val="28"/>
          <w:szCs w:val="28"/>
        </w:rPr>
        <w:t> 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Взрослый рассказывает сказку.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 сказочном царстве принцесса жила,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D364EF">
        <w:rPr>
          <w:rFonts w:ascii="Times New Roman" w:hAnsi="Times New Roman"/>
          <w:sz w:val="28"/>
          <w:szCs w:val="28"/>
        </w:rPr>
        <w:t>красива</w:t>
      </w:r>
      <w:proofErr w:type="gramEnd"/>
      <w:r w:rsidRPr="00D364EF">
        <w:rPr>
          <w:rFonts w:ascii="Times New Roman" w:hAnsi="Times New Roman"/>
          <w:sz w:val="28"/>
          <w:szCs w:val="28"/>
        </w:rPr>
        <w:t>, добра и мила.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Вдруг прилетел огнедышащий змей,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Чтоб на принцессе жениться скорей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И унести в мир страха и тьмы,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Сделать царицей змеиной страны.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Нам надо принцессу от змея спасти,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 заморские страны ее увезти.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Построим, ребята, ковер-самолет,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Нашу принцессу он точно спасет.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Взрослый предлагает ребенку сделать для принцессы волшебный ковер-самолет, украшенный геометрическим орнаментом.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lastRenderedPageBreak/>
        <w:t>После выполнения задания ребенку задаются следующие вопросы.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1. Найди и покажи самый маленький круг.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2. Найди и покажи самый большой квадрат.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3. Назови фигуры, расположенные внизу, вверху, слева, справа.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4. Каких цветов фигуры на ковре-самолете.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5. Назови, где находится красный маленький квадрат и т.д.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 </w:t>
      </w:r>
    </w:p>
    <w:p w:rsidR="00C74DF8" w:rsidRPr="00C74DF8" w:rsidRDefault="00C74DF8" w:rsidP="00C74DF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Упражнение "Детские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секретики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" 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показывает детям карту-схему</w:t>
      </w:r>
      <w:r w:rsidRPr="00D364EF">
        <w:rPr>
          <w:rFonts w:ascii="Times New Roman" w:hAnsi="Times New Roman"/>
          <w:sz w:val="28"/>
          <w:szCs w:val="28"/>
        </w:rPr>
        <w:t xml:space="preserve"> с условными обозначениями домов, леса, гор, рек и т.д. Ребенок по данной схеме строит песочную картину.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 xml:space="preserve">Ребенка просят отвернуться, а в это время взрослый прячет </w:t>
      </w:r>
      <w:proofErr w:type="spellStart"/>
      <w:r w:rsidRPr="00D364E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на различных участках картины. На карте-схеме в том месте, где </w:t>
      </w:r>
      <w:proofErr w:type="gramStart"/>
      <w:r w:rsidRPr="00D364EF">
        <w:rPr>
          <w:rFonts w:ascii="Times New Roman" w:hAnsi="Times New Roman"/>
          <w:sz w:val="28"/>
          <w:szCs w:val="28"/>
        </w:rPr>
        <w:t>спрятаны</w:t>
      </w:r>
      <w:proofErr w:type="gramEnd"/>
      <w:r w:rsidRPr="00D364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4E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, ставится точка. Ребенок поворачивается и отыскивает </w:t>
      </w:r>
      <w:proofErr w:type="spellStart"/>
      <w:r w:rsidRPr="00D364E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D364EF">
        <w:rPr>
          <w:rFonts w:ascii="Times New Roman" w:hAnsi="Times New Roman"/>
          <w:sz w:val="28"/>
          <w:szCs w:val="28"/>
        </w:rPr>
        <w:t>, следуя карте-схеме.</w:t>
      </w:r>
    </w:p>
    <w:p w:rsidR="00C74DF8" w:rsidRPr="00D364EF" w:rsidRDefault="00C74DF8" w:rsidP="00C74DF8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 xml:space="preserve">Игру можно усложнить. Ребенок прячет </w:t>
      </w:r>
      <w:proofErr w:type="spellStart"/>
      <w:r w:rsidRPr="00D364EF">
        <w:rPr>
          <w:rFonts w:ascii="Times New Roman" w:hAnsi="Times New Roman"/>
          <w:sz w:val="28"/>
          <w:szCs w:val="28"/>
        </w:rPr>
        <w:t>секретики</w:t>
      </w:r>
      <w:proofErr w:type="spellEnd"/>
      <w:r w:rsidRPr="00D364EF">
        <w:rPr>
          <w:rFonts w:ascii="Times New Roman" w:hAnsi="Times New Roman"/>
          <w:sz w:val="28"/>
          <w:szCs w:val="28"/>
        </w:rPr>
        <w:t xml:space="preserve"> сам и отмечает их местонахождение на карте-схеме. Взрослый отыскивает.</w:t>
      </w:r>
    </w:p>
    <w:p w:rsidR="00C74DF8" w:rsidRPr="00A36419" w:rsidRDefault="00C74DF8" w:rsidP="00C74DF8">
      <w:pPr>
        <w:shd w:val="clear" w:color="auto" w:fill="FFFFFF"/>
        <w:spacing w:after="0" w:line="360" w:lineRule="atLeast"/>
        <w:jc w:val="both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i/>
          <w:iCs/>
          <w:color w:val="000000"/>
          <w:sz w:val="24"/>
          <w:szCs w:val="24"/>
          <w:u w:val="single"/>
          <w:lang w:eastAsia="ru-RU"/>
        </w:rPr>
        <w:t>Ритуал «выхода» из Песочной страны.</w:t>
      </w:r>
    </w:p>
    <w:p w:rsidR="00C74DF8" w:rsidRPr="00A36419" w:rsidRDefault="00C74DF8" w:rsidP="00C74DF8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В ладошки наши посмотри —</w:t>
      </w:r>
    </w:p>
    <w:p w:rsidR="00C74DF8" w:rsidRPr="00A36419" w:rsidRDefault="00C74DF8" w:rsidP="00C74DF8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Мудрее стали ведь они!</w:t>
      </w:r>
    </w:p>
    <w:p w:rsidR="00C74DF8" w:rsidRPr="00A36419" w:rsidRDefault="00C74DF8" w:rsidP="00C74DF8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Спасибо, милый наш песок,</w:t>
      </w:r>
    </w:p>
    <w:p w:rsidR="00C74DF8" w:rsidRPr="00A36419" w:rsidRDefault="00C74DF8" w:rsidP="00C74DF8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Ты всем нам подрасти помог!</w:t>
      </w: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Default="001D2AE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1D2AE7" w:rsidRPr="00042F81" w:rsidRDefault="00C74DF8" w:rsidP="008D72AF">
      <w:pPr>
        <w:rPr>
          <w:rFonts w:ascii="Times New Roman" w:hAnsi="Times New Roman"/>
          <w:b/>
          <w:i/>
          <w:sz w:val="36"/>
          <w:szCs w:val="36"/>
        </w:rPr>
      </w:pPr>
      <w:r w:rsidRPr="00042F81">
        <w:rPr>
          <w:rFonts w:ascii="Times New Roman" w:hAnsi="Times New Roman"/>
          <w:b/>
          <w:i/>
          <w:sz w:val="36"/>
          <w:szCs w:val="36"/>
        </w:rPr>
        <w:lastRenderedPageBreak/>
        <w:t>7. Занятие с песком</w:t>
      </w:r>
      <w:r w:rsidR="00042F81" w:rsidRPr="00042F81">
        <w:rPr>
          <w:rFonts w:ascii="Times New Roman" w:hAnsi="Times New Roman"/>
          <w:b/>
          <w:i/>
          <w:sz w:val="36"/>
          <w:szCs w:val="36"/>
        </w:rPr>
        <w:t xml:space="preserve"> "Волшебные  ладошки"</w:t>
      </w:r>
    </w:p>
    <w:p w:rsidR="00AA629C" w:rsidRPr="00042F81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E72C0">
        <w:rPr>
          <w:b/>
          <w:sz w:val="28"/>
          <w:szCs w:val="28"/>
        </w:rPr>
        <w:t>Цель:</w:t>
      </w:r>
      <w:r w:rsidRPr="00AA629C">
        <w:rPr>
          <w:rStyle w:val="c0"/>
          <w:rFonts w:ascii="Verdana" w:hAnsi="Verdana" w:cs="Arial"/>
          <w:color w:val="000000"/>
          <w:sz w:val="20"/>
          <w:szCs w:val="20"/>
        </w:rPr>
        <w:t xml:space="preserve"> </w:t>
      </w:r>
      <w:r w:rsidRPr="00042F81">
        <w:rPr>
          <w:rStyle w:val="c0"/>
          <w:color w:val="000000"/>
          <w:sz w:val="28"/>
          <w:szCs w:val="28"/>
        </w:rPr>
        <w:t>регуляция мышечного напряжения, расслабление, развитие тактильной чувствительности, зрительного восприятия, образного мышления, произвольности.</w:t>
      </w:r>
    </w:p>
    <w:p w:rsidR="00AA629C" w:rsidRPr="00042F81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AA629C" w:rsidRDefault="00AE72C0" w:rsidP="00AA629C">
      <w:pPr>
        <w:rPr>
          <w:rFonts w:ascii="Times New Roman" w:hAnsi="Times New Roman"/>
          <w:sz w:val="28"/>
          <w:szCs w:val="28"/>
        </w:rPr>
      </w:pPr>
      <w:r w:rsidRPr="00AE72C0">
        <w:rPr>
          <w:rFonts w:ascii="Times New Roman" w:hAnsi="Times New Roman"/>
          <w:b/>
          <w:sz w:val="28"/>
          <w:szCs w:val="28"/>
        </w:rPr>
        <w:t>Оборудование</w:t>
      </w:r>
      <w:r w:rsidR="00AA629C" w:rsidRPr="00D364EF">
        <w:rPr>
          <w:rFonts w:ascii="Times New Roman" w:hAnsi="Times New Roman"/>
          <w:sz w:val="28"/>
          <w:szCs w:val="28"/>
        </w:rPr>
        <w:t xml:space="preserve">: </w:t>
      </w:r>
      <w:r w:rsidR="00AA629C">
        <w:rPr>
          <w:rFonts w:ascii="Times New Roman" w:hAnsi="Times New Roman"/>
          <w:sz w:val="28"/>
          <w:szCs w:val="28"/>
        </w:rPr>
        <w:t>песочница,</w:t>
      </w:r>
      <w:r w:rsidR="00042F81">
        <w:rPr>
          <w:rFonts w:ascii="Times New Roman" w:hAnsi="Times New Roman"/>
          <w:sz w:val="28"/>
          <w:szCs w:val="28"/>
        </w:rPr>
        <w:t xml:space="preserve"> мелкие игрушки.</w:t>
      </w:r>
    </w:p>
    <w:p w:rsidR="00AA629C" w:rsidRPr="00AA629C" w:rsidRDefault="00AA629C" w:rsidP="00AA629C">
      <w:pPr>
        <w:rPr>
          <w:rFonts w:ascii="Times New Roman" w:hAnsi="Times New Roman"/>
          <w:b/>
          <w:i/>
          <w:sz w:val="28"/>
          <w:szCs w:val="28"/>
        </w:rPr>
      </w:pPr>
      <w:r w:rsidRPr="00AA629C">
        <w:rPr>
          <w:rFonts w:ascii="Times New Roman" w:hAnsi="Times New Roman"/>
          <w:b/>
          <w:i/>
          <w:sz w:val="28"/>
          <w:szCs w:val="28"/>
        </w:rPr>
        <w:t> </w:t>
      </w:r>
      <w:r w:rsidRPr="00AE72C0">
        <w:rPr>
          <w:rFonts w:ascii="Times New Roman" w:hAnsi="Times New Roman"/>
          <w:b/>
          <w:sz w:val="28"/>
          <w:szCs w:val="28"/>
        </w:rPr>
        <w:t>Ход занятия</w:t>
      </w:r>
      <w:r w:rsidRPr="00AA629C">
        <w:rPr>
          <w:rFonts w:ascii="Times New Roman" w:hAnsi="Times New Roman"/>
          <w:b/>
          <w:i/>
          <w:sz w:val="28"/>
          <w:szCs w:val="28"/>
        </w:rPr>
        <w:t>:</w:t>
      </w:r>
    </w:p>
    <w:p w:rsidR="00AA629C" w:rsidRPr="0051556C" w:rsidRDefault="00AA629C" w:rsidP="00AA629C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AA629C" w:rsidRPr="00AA629C" w:rsidRDefault="00AA629C" w:rsidP="008D72AF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5"/>
          <w:b/>
          <w:bCs/>
          <w:i/>
          <w:iCs/>
          <w:color w:val="000000"/>
          <w:sz w:val="28"/>
          <w:szCs w:val="28"/>
        </w:rPr>
        <w:t>Упражнение «Песочный дождик»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Психолог: </w:t>
      </w:r>
      <w:r w:rsidRPr="00AA629C">
        <w:rPr>
          <w:rStyle w:val="c5"/>
          <w:i/>
          <w:iCs/>
          <w:color w:val="000000"/>
          <w:sz w:val="28"/>
          <w:szCs w:val="28"/>
        </w:rPr>
        <w:t>В моей стране может идти необычный песочный дождик и дуть песочный ветер. Это очень приятно. Вы сами можете устроить такой дождь и ветер. Смотрите, как это происходит.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t>Ребенок медленно, а затем быстро сыплет песок из своего кулачка в песочницу, на ладонь взрослого, на свою ладонь.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t>Ребенок закрывает глаза и кладет на песок ладонь с расставленными пальчиками, взрослый сыплет песок на какой-либо палец, а ребенок называет этот палец. Затем они меняются ролями.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У</w:t>
      </w:r>
      <w:r w:rsidRPr="00AA629C">
        <w:rPr>
          <w:rStyle w:val="c5"/>
          <w:b/>
          <w:bCs/>
          <w:i/>
          <w:iCs/>
          <w:color w:val="000000"/>
          <w:sz w:val="28"/>
          <w:szCs w:val="28"/>
        </w:rPr>
        <w:t>пражнение «Песочные прятки»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A629C">
        <w:rPr>
          <w:rStyle w:val="c0"/>
          <w:i/>
          <w:color w:val="000000"/>
          <w:sz w:val="28"/>
          <w:szCs w:val="28"/>
        </w:rPr>
        <w:t>Первый вариант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i/>
          <w:iCs/>
          <w:color w:val="000000"/>
          <w:sz w:val="28"/>
          <w:szCs w:val="28"/>
        </w:rPr>
        <w:t>Песочная фея.</w:t>
      </w:r>
      <w:r w:rsidRPr="00AA629C">
        <w:rPr>
          <w:rStyle w:val="c0"/>
          <w:color w:val="000000"/>
          <w:sz w:val="28"/>
          <w:szCs w:val="28"/>
        </w:rPr>
        <w:t> </w:t>
      </w:r>
      <w:r w:rsidRPr="00AA629C">
        <w:rPr>
          <w:rStyle w:val="c5"/>
          <w:i/>
          <w:iCs/>
          <w:color w:val="000000"/>
          <w:sz w:val="28"/>
          <w:szCs w:val="28"/>
        </w:rPr>
        <w:t>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t>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A629C">
        <w:rPr>
          <w:rStyle w:val="c0"/>
          <w:b/>
          <w:color w:val="000000"/>
          <w:sz w:val="28"/>
          <w:szCs w:val="28"/>
        </w:rPr>
        <w:t>Второй вариант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t>Для игры необходимо иметь ламинированные картинки из разных сказок и сказочные персонажи, их можно изготовить самостоятельно, обернув скотчем яркие картинки из детских книжек. Для игр с малышами используют цветные картинки с четким изображением (на начальном этапе — несложные для восприятия, с изображением одного предмета). Для развития поисковой активности происходит постепенное усложнение изображения. Так, для старших дошкольников изображение может быть черно-белым, силуэтным.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lastRenderedPageBreak/>
        <w:t>Предварительно взрослый беседует с ребенком о его любимых сказках и героях, о причинах положительного и отрицательного отношения к разным героям.</w:t>
      </w:r>
    </w:p>
    <w:p w:rsidR="00AA629C" w:rsidRPr="00AA629C" w:rsidRDefault="00AA629C" w:rsidP="00AA629C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Психолог</w:t>
      </w:r>
      <w:r w:rsidRPr="00AA629C">
        <w:rPr>
          <w:rStyle w:val="c5"/>
          <w:b/>
          <w:bCs/>
          <w:i/>
          <w:iCs/>
          <w:color w:val="000000"/>
          <w:sz w:val="28"/>
          <w:szCs w:val="28"/>
        </w:rPr>
        <w:t>.</w:t>
      </w:r>
      <w:r w:rsidRPr="00AA629C">
        <w:rPr>
          <w:rStyle w:val="c0"/>
          <w:color w:val="000000"/>
          <w:sz w:val="28"/>
          <w:szCs w:val="28"/>
        </w:rPr>
        <w:t> </w:t>
      </w:r>
      <w:r w:rsidRPr="00AA629C">
        <w:rPr>
          <w:rStyle w:val="c5"/>
          <w:i/>
          <w:iCs/>
          <w:color w:val="000000"/>
          <w:sz w:val="28"/>
          <w:szCs w:val="28"/>
        </w:rPr>
        <w:t>В песке любят прятаться сказки и сказочные герои. Давай сыграем с ними в песочные прятки. Закрывай глаза и скажи волшебные слова: «Раз, два, три, сказка приходи».</w:t>
      </w:r>
      <w:r w:rsidRPr="00AA629C">
        <w:rPr>
          <w:rStyle w:val="c0"/>
          <w:color w:val="000000"/>
          <w:sz w:val="28"/>
          <w:szCs w:val="28"/>
        </w:rPr>
        <w:t> </w:t>
      </w:r>
      <w:proofErr w:type="gramStart"/>
      <w:r w:rsidRPr="00AA629C">
        <w:rPr>
          <w:rStyle w:val="c0"/>
          <w:color w:val="000000"/>
          <w:sz w:val="28"/>
          <w:szCs w:val="28"/>
        </w:rPr>
        <w:t>(Взрослый закапывает в песок картинку из хорошо знакомой ребенку сказки.</w:t>
      </w:r>
      <w:proofErr w:type="gramEnd"/>
      <w:r w:rsidRPr="00AA629C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AA629C">
        <w:rPr>
          <w:rStyle w:val="c0"/>
          <w:color w:val="000000"/>
          <w:sz w:val="28"/>
          <w:szCs w:val="28"/>
        </w:rPr>
        <w:t>Для малышей оставляют видимым уголок картинки.)</w:t>
      </w:r>
      <w:proofErr w:type="gramEnd"/>
      <w:r w:rsidRPr="00AA629C">
        <w:rPr>
          <w:rStyle w:val="apple-converted-space"/>
          <w:color w:val="000000"/>
          <w:sz w:val="28"/>
          <w:szCs w:val="28"/>
        </w:rPr>
        <w:t> </w:t>
      </w:r>
      <w:r w:rsidRPr="00AA629C">
        <w:rPr>
          <w:rStyle w:val="c5"/>
          <w:i/>
          <w:iCs/>
          <w:color w:val="000000"/>
          <w:sz w:val="28"/>
          <w:szCs w:val="28"/>
        </w:rPr>
        <w:t>Бери кисточку и начинай искать в песке эту сказку. Чтобы сказку не спугнуть, раскапывай ее медленно, осторожно. Ты очистил от песка часть картинки: как ты думаешь, какая это сказка?</w:t>
      </w:r>
    </w:p>
    <w:p w:rsidR="00AA629C" w:rsidRDefault="00AA629C" w:rsidP="00042F8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A629C">
        <w:rPr>
          <w:rStyle w:val="c0"/>
          <w:color w:val="000000"/>
          <w:sz w:val="28"/>
          <w:szCs w:val="28"/>
        </w:rPr>
        <w:t xml:space="preserve">Ребенок постепенно открывает картинку, на каком-то этапе он в состоянии назвать сказку или сказочного персонажа. Если он не может догадаться и назвать сказку по элементам картинки, можно ввести обучающий этап. Ребенок сам закапывает картинку в песок, а взрослый откапывает ее и вслух рассуждает, анализирует </w:t>
      </w:r>
      <w:proofErr w:type="gramStart"/>
      <w:r w:rsidRPr="00AA629C">
        <w:rPr>
          <w:rStyle w:val="c0"/>
          <w:color w:val="000000"/>
          <w:sz w:val="28"/>
          <w:szCs w:val="28"/>
        </w:rPr>
        <w:t>увиденное</w:t>
      </w:r>
      <w:proofErr w:type="gramEnd"/>
      <w:r w:rsidRPr="00AA629C">
        <w:rPr>
          <w:rStyle w:val="c0"/>
          <w:color w:val="000000"/>
          <w:sz w:val="28"/>
          <w:szCs w:val="28"/>
        </w:rPr>
        <w:t>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</w:p>
    <w:p w:rsidR="00042F81" w:rsidRPr="00042F81" w:rsidRDefault="00E41807" w:rsidP="008D72AF">
      <w:pPr>
        <w:rPr>
          <w:rFonts w:ascii="Times New Roman" w:hAnsi="Times New Roman"/>
          <w:b/>
          <w:i/>
          <w:sz w:val="28"/>
          <w:szCs w:val="28"/>
        </w:rPr>
      </w:pPr>
      <w:r w:rsidRPr="00042F81">
        <w:rPr>
          <w:rFonts w:ascii="Times New Roman" w:hAnsi="Times New Roman"/>
          <w:b/>
          <w:i/>
          <w:sz w:val="28"/>
          <w:szCs w:val="28"/>
        </w:rPr>
        <w:t xml:space="preserve">  </w:t>
      </w:r>
      <w:r w:rsidR="00042F81" w:rsidRPr="00042F81">
        <w:rPr>
          <w:rFonts w:ascii="Times New Roman" w:hAnsi="Times New Roman"/>
          <w:b/>
          <w:i/>
          <w:sz w:val="28"/>
          <w:szCs w:val="28"/>
        </w:rPr>
        <w:t xml:space="preserve">Упражнение </w:t>
      </w:r>
      <w:r w:rsidRPr="00042F81">
        <w:rPr>
          <w:rFonts w:ascii="Times New Roman" w:hAnsi="Times New Roman"/>
          <w:b/>
          <w:i/>
          <w:sz w:val="28"/>
          <w:szCs w:val="28"/>
        </w:rPr>
        <w:t>«Рельсы, рельсы, шпалы, шпалы…»</w:t>
      </w:r>
    </w:p>
    <w:p w:rsidR="00AA629C" w:rsidRDefault="00E41807" w:rsidP="008D72AF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Нарисуйте на песке 2 параллельные линии. Скажите ребенку, что это рельсы и попросите нарисовать для них шпалы. В другой раз, показав две линии, объясните, что это лесенка, на которой не хватает ступенек, пусть малыш ее отремонтирует.</w:t>
      </w:r>
    </w:p>
    <w:p w:rsidR="00042F81" w:rsidRPr="00042F81" w:rsidRDefault="00042F81" w:rsidP="00042F81">
      <w:pPr>
        <w:shd w:val="clear" w:color="auto" w:fill="FFFFFF"/>
        <w:spacing w:after="0" w:line="360" w:lineRule="atLeast"/>
        <w:jc w:val="both"/>
        <w:rPr>
          <w:rFonts w:ascii="Helvetica" w:eastAsia="Times New Roman" w:hAnsi="Helvetica"/>
          <w:b/>
          <w:color w:val="CCCCCC"/>
          <w:sz w:val="24"/>
          <w:szCs w:val="24"/>
          <w:lang w:eastAsia="ru-RU"/>
        </w:rPr>
      </w:pPr>
      <w:r w:rsidRPr="00042F81">
        <w:rPr>
          <w:rFonts w:ascii="Helvetica" w:eastAsia="Times New Roman" w:hAnsi="Helvetica"/>
          <w:b/>
          <w:iCs/>
          <w:color w:val="000000"/>
          <w:sz w:val="24"/>
          <w:szCs w:val="24"/>
          <w:lang w:eastAsia="ru-RU"/>
        </w:rPr>
        <w:t>Ритуал «выхода» из Песочной страны.</w:t>
      </w:r>
    </w:p>
    <w:p w:rsidR="00042F81" w:rsidRPr="00A36419" w:rsidRDefault="00042F81" w:rsidP="00042F8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В ладошки наши посмотри —</w:t>
      </w:r>
    </w:p>
    <w:p w:rsidR="00042F81" w:rsidRPr="00A36419" w:rsidRDefault="00042F81" w:rsidP="00042F8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Мудрее стали ведь они!</w:t>
      </w:r>
    </w:p>
    <w:p w:rsidR="00042F81" w:rsidRPr="00A36419" w:rsidRDefault="00042F81" w:rsidP="00042F8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Спасибо, милый наш песок,</w:t>
      </w:r>
    </w:p>
    <w:p w:rsidR="00042F81" w:rsidRPr="00A36419" w:rsidRDefault="00042F81" w:rsidP="00042F81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/>
          <w:color w:val="CCCCCC"/>
          <w:sz w:val="24"/>
          <w:szCs w:val="24"/>
          <w:lang w:eastAsia="ru-RU"/>
        </w:rPr>
      </w:pPr>
      <w:r w:rsidRPr="00A36419">
        <w:rPr>
          <w:rFonts w:ascii="Helvetica" w:eastAsia="Times New Roman" w:hAnsi="Helvetica"/>
          <w:color w:val="000000"/>
          <w:sz w:val="24"/>
          <w:szCs w:val="24"/>
          <w:lang w:eastAsia="ru-RU"/>
        </w:rPr>
        <w:t>Ты всем нам подрасти помог!</w:t>
      </w:r>
    </w:p>
    <w:p w:rsidR="00042F81" w:rsidRDefault="00042F81" w:rsidP="00042F81">
      <w:pPr>
        <w:rPr>
          <w:rFonts w:ascii="Times New Roman" w:hAnsi="Times New Roman"/>
          <w:b/>
          <w:i/>
          <w:sz w:val="32"/>
          <w:szCs w:val="32"/>
        </w:rPr>
      </w:pPr>
    </w:p>
    <w:p w:rsidR="00AA629C" w:rsidRDefault="00AA629C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8D72AF">
      <w:pPr>
        <w:rPr>
          <w:rFonts w:ascii="Times New Roman" w:hAnsi="Times New Roman"/>
          <w:sz w:val="28"/>
          <w:szCs w:val="28"/>
        </w:rPr>
      </w:pPr>
    </w:p>
    <w:p w:rsidR="00AA629C" w:rsidRDefault="00AA629C" w:rsidP="008D72AF">
      <w:pPr>
        <w:rPr>
          <w:rFonts w:ascii="Times New Roman" w:hAnsi="Times New Roman"/>
          <w:sz w:val="28"/>
          <w:szCs w:val="28"/>
        </w:rPr>
      </w:pPr>
    </w:p>
    <w:p w:rsidR="00042F81" w:rsidRDefault="00042F81" w:rsidP="00042F81">
      <w:pPr>
        <w:rPr>
          <w:rFonts w:ascii="Times New Roman" w:hAnsi="Times New Roman"/>
          <w:b/>
          <w:i/>
          <w:sz w:val="36"/>
          <w:szCs w:val="36"/>
        </w:rPr>
      </w:pPr>
    </w:p>
    <w:p w:rsidR="00042F81" w:rsidRPr="00042F81" w:rsidRDefault="00042F81" w:rsidP="00042F81">
      <w:pPr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8</w:t>
      </w:r>
      <w:r w:rsidRPr="00042F81">
        <w:rPr>
          <w:rFonts w:ascii="Times New Roman" w:hAnsi="Times New Roman"/>
          <w:b/>
          <w:i/>
          <w:sz w:val="36"/>
          <w:szCs w:val="36"/>
        </w:rPr>
        <w:t>. Занятие с песком</w:t>
      </w:r>
      <w:r>
        <w:rPr>
          <w:rFonts w:ascii="Times New Roman" w:hAnsi="Times New Roman"/>
          <w:b/>
          <w:i/>
          <w:sz w:val="36"/>
          <w:szCs w:val="36"/>
        </w:rPr>
        <w:t xml:space="preserve"> "Замки на песке</w:t>
      </w:r>
      <w:r w:rsidRPr="00042F81">
        <w:rPr>
          <w:rFonts w:ascii="Times New Roman" w:hAnsi="Times New Roman"/>
          <w:b/>
          <w:i/>
          <w:sz w:val="36"/>
          <w:szCs w:val="36"/>
        </w:rPr>
        <w:t>"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E72C0">
        <w:rPr>
          <w:rStyle w:val="c0"/>
          <w:b/>
          <w:color w:val="000000"/>
          <w:sz w:val="28"/>
          <w:szCs w:val="28"/>
        </w:rPr>
        <w:t>Цель</w:t>
      </w:r>
      <w:r w:rsidRPr="00042F81">
        <w:rPr>
          <w:rStyle w:val="c0"/>
          <w:color w:val="000000"/>
          <w:sz w:val="28"/>
          <w:szCs w:val="28"/>
        </w:rPr>
        <w:t>: развитие тактильной чувствительности, слуховой памяти, произвольности</w:t>
      </w:r>
      <w:r>
        <w:rPr>
          <w:rStyle w:val="c0"/>
          <w:color w:val="000000"/>
          <w:sz w:val="28"/>
          <w:szCs w:val="28"/>
        </w:rPr>
        <w:t>, воображ</w:t>
      </w:r>
      <w:r w:rsidR="00AE72C0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ния, творческого мышления.</w:t>
      </w:r>
    </w:p>
    <w:p w:rsidR="00042F81" w:rsidRDefault="00042F81" w:rsidP="00042F8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2F81" w:rsidRDefault="00042F81" w:rsidP="00042F81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E72C0">
        <w:rPr>
          <w:rStyle w:val="c0"/>
          <w:b/>
          <w:color w:val="000000"/>
          <w:sz w:val="28"/>
          <w:szCs w:val="28"/>
        </w:rPr>
        <w:t>Ход занятия:</w:t>
      </w:r>
    </w:p>
    <w:p w:rsidR="00AE72C0" w:rsidRPr="00AE72C0" w:rsidRDefault="00AE72C0" w:rsidP="00042F81">
      <w:pPr>
        <w:pStyle w:val="c2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042F81" w:rsidRPr="0051556C" w:rsidRDefault="00042F81" w:rsidP="00042F81">
      <w:pPr>
        <w:rPr>
          <w:rFonts w:ascii="Times New Roman" w:hAnsi="Times New Roman"/>
          <w:b/>
          <w:sz w:val="28"/>
          <w:szCs w:val="28"/>
        </w:rPr>
      </w:pPr>
      <w:r w:rsidRPr="0051556C">
        <w:rPr>
          <w:rFonts w:ascii="Times New Roman" w:hAnsi="Times New Roman"/>
          <w:b/>
          <w:sz w:val="28"/>
          <w:szCs w:val="28"/>
        </w:rPr>
        <w:t>Ритуал приветствия</w:t>
      </w:r>
      <w:proofErr w:type="gramStart"/>
      <w:r w:rsidRPr="0051556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042F81" w:rsidRPr="00AA629C" w:rsidRDefault="00042F81" w:rsidP="00042F81">
      <w:pPr>
        <w:rPr>
          <w:rFonts w:ascii="Times New Roman" w:hAnsi="Times New Roman"/>
          <w:sz w:val="28"/>
          <w:szCs w:val="28"/>
        </w:rPr>
      </w:pPr>
      <w:r w:rsidRPr="00D364EF">
        <w:rPr>
          <w:rFonts w:ascii="Times New Roman" w:hAnsi="Times New Roman"/>
          <w:sz w:val="28"/>
          <w:szCs w:val="28"/>
        </w:rPr>
        <w:t>Педагог-психолог:  Проходите ребята я очень рада вас видеть. Давайте встанем в круг, возьмемся за руки и поприветствуем друг друга</w:t>
      </w:r>
      <w:proofErr w:type="gramStart"/>
      <w:r w:rsidRPr="00D36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здравствуй Саша, здравствуй Петя...)</w:t>
      </w:r>
      <w:r w:rsidRPr="00D364EF">
        <w:rPr>
          <w:rFonts w:ascii="Times New Roman" w:hAnsi="Times New Roman"/>
          <w:sz w:val="28"/>
          <w:szCs w:val="28"/>
        </w:rPr>
        <w:t xml:space="preserve"> 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5"/>
          <w:b/>
          <w:bCs/>
          <w:i/>
          <w:iCs/>
          <w:color w:val="000000"/>
          <w:sz w:val="28"/>
          <w:szCs w:val="28"/>
        </w:rPr>
        <w:t>Упражнение «Необыкновенные следы»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i/>
          <w:iCs/>
          <w:color w:val="000000"/>
          <w:sz w:val="28"/>
          <w:szCs w:val="28"/>
        </w:rPr>
        <w:t>Цель</w:t>
      </w:r>
      <w:r w:rsidRPr="00042F81">
        <w:rPr>
          <w:rStyle w:val="c0"/>
          <w:color w:val="000000"/>
          <w:sz w:val="28"/>
          <w:szCs w:val="28"/>
        </w:rPr>
        <w:t>: развитие тактильной чувствительности</w:t>
      </w:r>
      <w:proofErr w:type="gramStart"/>
      <w:r w:rsidRPr="00042F81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042F81">
        <w:rPr>
          <w:rStyle w:val="c0"/>
          <w:color w:val="000000"/>
          <w:sz w:val="28"/>
          <w:szCs w:val="28"/>
        </w:rPr>
        <w:t xml:space="preserve"> воображения.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>«Идут медвежата» — ребенок кулачками и ладонями с силой надавливает на песок.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 xml:space="preserve">«Бегут жучки-паучки» — ребенок двигает всеми пальцами, имитируя движение насекомых (можно полностью погружать руки в песок, </w:t>
      </w:r>
      <w:proofErr w:type="gramStart"/>
      <w:r w:rsidRPr="00042F81">
        <w:rPr>
          <w:rStyle w:val="c0"/>
          <w:color w:val="000000"/>
          <w:sz w:val="28"/>
          <w:szCs w:val="28"/>
        </w:rPr>
        <w:t>встречаясь под песком руками друг с</w:t>
      </w:r>
      <w:proofErr w:type="gramEnd"/>
      <w:r w:rsidRPr="00042F81">
        <w:rPr>
          <w:rStyle w:val="c0"/>
          <w:color w:val="000000"/>
          <w:sz w:val="28"/>
          <w:szCs w:val="28"/>
        </w:rPr>
        <w:t xml:space="preserve"> другом — «жучки здороваются»).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>«</w:t>
      </w:r>
      <w:proofErr w:type="spellStart"/>
      <w:r w:rsidRPr="00042F81">
        <w:rPr>
          <w:rStyle w:val="c0"/>
          <w:color w:val="000000"/>
          <w:sz w:val="28"/>
          <w:szCs w:val="28"/>
        </w:rPr>
        <w:t>Кроказябла</w:t>
      </w:r>
      <w:proofErr w:type="spellEnd"/>
      <w:r w:rsidRPr="00042F81">
        <w:rPr>
          <w:rStyle w:val="c0"/>
          <w:color w:val="000000"/>
          <w:sz w:val="28"/>
          <w:szCs w:val="28"/>
        </w:rPr>
        <w:t>» — дети оставляют на песке самые разнообразные следы, придумывают название для фантастического животного, которое оставило такие следы (впоследствии это животное можно нарисовать и сделать его жителем песочной страны).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42F81" w:rsidRPr="009305BA" w:rsidRDefault="00042F81" w:rsidP="00042F81">
      <w:pPr>
        <w:pStyle w:val="c2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42F81">
        <w:rPr>
          <w:rStyle w:val="c0"/>
          <w:b/>
          <w:i/>
          <w:color w:val="000000"/>
          <w:sz w:val="28"/>
          <w:szCs w:val="28"/>
        </w:rPr>
        <w:t>Упражнение "Первый урок волшебства"</w:t>
      </w:r>
      <w:r w:rsidRPr="00042F81">
        <w:rPr>
          <w:b/>
          <w:bCs/>
          <w:color w:val="000000"/>
          <w:sz w:val="28"/>
          <w:szCs w:val="28"/>
        </w:rPr>
        <w:br/>
      </w:r>
      <w:r w:rsidR="009305BA" w:rsidRPr="009305BA">
        <w:rPr>
          <w:rStyle w:val="c0"/>
          <w:b/>
          <w:i/>
          <w:color w:val="000000"/>
          <w:sz w:val="28"/>
          <w:szCs w:val="28"/>
        </w:rPr>
        <w:t>Волшебный замок</w:t>
      </w:r>
    </w:p>
    <w:p w:rsidR="00042F81" w:rsidRPr="00042F81" w:rsidRDefault="00042F81" w:rsidP="00042F8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Психолог: </w:t>
      </w:r>
      <w:r w:rsidRPr="00042F81">
        <w:rPr>
          <w:rStyle w:val="c0"/>
          <w:color w:val="000000"/>
          <w:sz w:val="28"/>
          <w:szCs w:val="28"/>
        </w:rPr>
        <w:t> </w:t>
      </w:r>
      <w:r w:rsidRPr="00042F81">
        <w:rPr>
          <w:rStyle w:val="c5"/>
          <w:i/>
          <w:iCs/>
          <w:color w:val="000000"/>
          <w:sz w:val="28"/>
          <w:szCs w:val="28"/>
        </w:rPr>
        <w:t>Сегодня ты превращаешься в маленького волшебника, но даже волшебство не совершается</w:t>
      </w:r>
      <w:r w:rsidR="009305BA">
        <w:rPr>
          <w:rStyle w:val="c5"/>
          <w:i/>
          <w:iCs/>
          <w:color w:val="000000"/>
          <w:sz w:val="28"/>
          <w:szCs w:val="28"/>
        </w:rPr>
        <w:t xml:space="preserve"> просто так. Сейчас я наколдую лес, произношу </w:t>
      </w:r>
      <w:r w:rsidRPr="00042F81">
        <w:rPr>
          <w:rStyle w:val="c5"/>
          <w:i/>
          <w:iCs/>
          <w:color w:val="000000"/>
          <w:sz w:val="28"/>
          <w:szCs w:val="28"/>
        </w:rPr>
        <w:t>волшебные</w:t>
      </w:r>
      <w:r w:rsidR="009305BA">
        <w:rPr>
          <w:rStyle w:val="c5"/>
          <w:i/>
          <w:iCs/>
          <w:color w:val="000000"/>
          <w:sz w:val="28"/>
          <w:szCs w:val="28"/>
        </w:rPr>
        <w:t xml:space="preserve"> слова: «</w:t>
      </w:r>
      <w:proofErr w:type="spellStart"/>
      <w:r w:rsidR="009305BA">
        <w:rPr>
          <w:rStyle w:val="c5"/>
          <w:i/>
          <w:iCs/>
          <w:color w:val="000000"/>
          <w:sz w:val="28"/>
          <w:szCs w:val="28"/>
        </w:rPr>
        <w:t>крибли</w:t>
      </w:r>
      <w:proofErr w:type="spellEnd"/>
      <w:r w:rsidR="009305BA">
        <w:rPr>
          <w:rStyle w:val="c5"/>
          <w:i/>
          <w:iCs/>
          <w:color w:val="000000"/>
          <w:sz w:val="28"/>
          <w:szCs w:val="28"/>
        </w:rPr>
        <w:t xml:space="preserve"> </w:t>
      </w:r>
      <w:proofErr w:type="spellStart"/>
      <w:r w:rsidR="009305BA">
        <w:rPr>
          <w:rStyle w:val="c5"/>
          <w:i/>
          <w:iCs/>
          <w:color w:val="000000"/>
          <w:sz w:val="28"/>
          <w:szCs w:val="28"/>
        </w:rPr>
        <w:t>крабли</w:t>
      </w:r>
      <w:proofErr w:type="spellEnd"/>
      <w:r w:rsidR="009305BA">
        <w:rPr>
          <w:rStyle w:val="c5"/>
          <w:i/>
          <w:iCs/>
          <w:color w:val="000000"/>
          <w:sz w:val="28"/>
          <w:szCs w:val="28"/>
        </w:rPr>
        <w:t xml:space="preserve"> бум»</w:t>
      </w:r>
      <w:proofErr w:type="gramStart"/>
      <w:r w:rsidR="009305BA">
        <w:rPr>
          <w:rStyle w:val="c5"/>
          <w:i/>
          <w:iCs/>
          <w:color w:val="000000"/>
          <w:sz w:val="28"/>
          <w:szCs w:val="28"/>
        </w:rPr>
        <w:t>.</w:t>
      </w:r>
      <w:proofErr w:type="gramEnd"/>
      <w:r w:rsidR="009305BA">
        <w:rPr>
          <w:rStyle w:val="c5"/>
          <w:i/>
          <w:iCs/>
          <w:color w:val="000000"/>
          <w:sz w:val="28"/>
          <w:szCs w:val="28"/>
        </w:rPr>
        <w:t xml:space="preserve"> Вы должны</w:t>
      </w:r>
      <w:r w:rsidRPr="00042F81">
        <w:rPr>
          <w:rStyle w:val="c5"/>
          <w:i/>
          <w:iCs/>
          <w:color w:val="000000"/>
          <w:sz w:val="28"/>
          <w:szCs w:val="28"/>
        </w:rPr>
        <w:t xml:space="preserve"> закрыть глаза и подождать немного, только без разрешения глаза не открывай</w:t>
      </w:r>
      <w:r w:rsidR="009305BA">
        <w:rPr>
          <w:rStyle w:val="c5"/>
          <w:i/>
          <w:iCs/>
          <w:color w:val="000000"/>
          <w:sz w:val="28"/>
          <w:szCs w:val="28"/>
        </w:rPr>
        <w:t>те</w:t>
      </w:r>
      <w:r w:rsidRPr="00042F81">
        <w:rPr>
          <w:rStyle w:val="c5"/>
          <w:i/>
          <w:iCs/>
          <w:color w:val="000000"/>
          <w:sz w:val="28"/>
          <w:szCs w:val="28"/>
        </w:rPr>
        <w:t>.</w:t>
      </w:r>
      <w:r w:rsidR="009305BA">
        <w:rPr>
          <w:rStyle w:val="c0"/>
          <w:color w:val="000000"/>
          <w:sz w:val="28"/>
          <w:szCs w:val="28"/>
        </w:rPr>
        <w:t> (Дети закрывают</w:t>
      </w:r>
      <w:r w:rsidRPr="00042F81">
        <w:rPr>
          <w:rStyle w:val="c0"/>
          <w:color w:val="000000"/>
          <w:sz w:val="28"/>
          <w:szCs w:val="28"/>
        </w:rPr>
        <w:t xml:space="preserve"> глаза, ведущий бесшумно засаживает песок игрушеч</w:t>
      </w:r>
      <w:r w:rsidR="009305BA">
        <w:rPr>
          <w:rStyle w:val="c0"/>
          <w:color w:val="000000"/>
          <w:sz w:val="28"/>
          <w:szCs w:val="28"/>
        </w:rPr>
        <w:t>ными деревьями, цветами,  замком</w:t>
      </w:r>
      <w:r w:rsidRPr="00042F81">
        <w:rPr>
          <w:rStyle w:val="c0"/>
          <w:color w:val="000000"/>
          <w:sz w:val="28"/>
          <w:szCs w:val="28"/>
        </w:rPr>
        <w:t>.)</w:t>
      </w:r>
      <w:r w:rsidRPr="00042F81">
        <w:rPr>
          <w:rStyle w:val="apple-converted-space"/>
          <w:color w:val="000000"/>
          <w:sz w:val="28"/>
          <w:szCs w:val="28"/>
        </w:rPr>
        <w:t> </w:t>
      </w:r>
      <w:r w:rsidRPr="00042F81">
        <w:rPr>
          <w:rStyle w:val="c5"/>
          <w:i/>
          <w:iCs/>
          <w:color w:val="000000"/>
          <w:sz w:val="28"/>
          <w:szCs w:val="28"/>
        </w:rPr>
        <w:t>Открой глазки и посмотри — как красиво, интер</w:t>
      </w:r>
      <w:r w:rsidR="009305BA">
        <w:rPr>
          <w:rStyle w:val="c5"/>
          <w:i/>
          <w:iCs/>
          <w:color w:val="000000"/>
          <w:sz w:val="28"/>
          <w:szCs w:val="28"/>
        </w:rPr>
        <w:t>есно это у нее получилось! У нас</w:t>
      </w:r>
      <w:r w:rsidRPr="00042F81">
        <w:rPr>
          <w:rStyle w:val="c5"/>
          <w:i/>
          <w:iCs/>
          <w:color w:val="000000"/>
          <w:sz w:val="28"/>
          <w:szCs w:val="28"/>
        </w:rPr>
        <w:t xml:space="preserve"> есть замечательные помощники — пальцы</w:t>
      </w:r>
      <w:r w:rsidRPr="00042F81">
        <w:rPr>
          <w:rStyle w:val="c0"/>
          <w:color w:val="000000"/>
          <w:sz w:val="28"/>
          <w:szCs w:val="28"/>
        </w:rPr>
        <w:t> (ведущий сжимает-разжимает пальцы, «ходит» ими по песку, выкапывает ямки, ребенок делает то же).</w:t>
      </w:r>
      <w:r w:rsidRPr="00042F81">
        <w:rPr>
          <w:rStyle w:val="apple-converted-space"/>
          <w:color w:val="000000"/>
          <w:sz w:val="28"/>
          <w:szCs w:val="28"/>
        </w:rPr>
        <w:t> </w:t>
      </w:r>
      <w:r w:rsidRPr="00042F81">
        <w:rPr>
          <w:rStyle w:val="c5"/>
          <w:i/>
          <w:iCs/>
          <w:color w:val="000000"/>
          <w:sz w:val="28"/>
          <w:szCs w:val="28"/>
        </w:rPr>
        <w:t xml:space="preserve">Попроси свои пальчики помочь тебе в колдовстве. А теперь ты произнеси те же волшебные слова, </w:t>
      </w:r>
      <w:r w:rsidR="009305BA">
        <w:rPr>
          <w:rStyle w:val="c5"/>
          <w:i/>
          <w:iCs/>
          <w:color w:val="000000"/>
          <w:sz w:val="28"/>
          <w:szCs w:val="28"/>
        </w:rPr>
        <w:t>что и я, и наколдуй другой замок</w:t>
      </w:r>
      <w:proofErr w:type="gramStart"/>
      <w:r w:rsidR="009305BA">
        <w:rPr>
          <w:rStyle w:val="c5"/>
          <w:i/>
          <w:iCs/>
          <w:color w:val="000000"/>
          <w:sz w:val="28"/>
          <w:szCs w:val="28"/>
        </w:rPr>
        <w:t xml:space="preserve">. </w:t>
      </w:r>
      <w:proofErr w:type="gramEnd"/>
      <w:r w:rsidR="009305BA">
        <w:rPr>
          <w:rStyle w:val="c5"/>
          <w:i/>
          <w:iCs/>
          <w:color w:val="000000"/>
          <w:sz w:val="28"/>
          <w:szCs w:val="28"/>
        </w:rPr>
        <w:t>Кто будет жить в твоем замке</w:t>
      </w:r>
      <w:r w:rsidRPr="00042F81">
        <w:rPr>
          <w:rStyle w:val="c5"/>
          <w:i/>
          <w:iCs/>
          <w:color w:val="000000"/>
          <w:sz w:val="28"/>
          <w:szCs w:val="28"/>
        </w:rPr>
        <w:t xml:space="preserve">? Пригласи их в свой </w:t>
      </w:r>
      <w:r w:rsidR="009305BA">
        <w:rPr>
          <w:rStyle w:val="c5"/>
          <w:i/>
          <w:iCs/>
          <w:color w:val="000000"/>
          <w:sz w:val="28"/>
          <w:szCs w:val="28"/>
        </w:rPr>
        <w:t>замок</w:t>
      </w:r>
      <w:r w:rsidRPr="00042F81">
        <w:rPr>
          <w:rStyle w:val="c0"/>
          <w:color w:val="000000"/>
          <w:sz w:val="28"/>
          <w:szCs w:val="28"/>
        </w:rPr>
        <w:t>.</w:t>
      </w:r>
    </w:p>
    <w:p w:rsidR="009305BA" w:rsidRPr="00042F81" w:rsidRDefault="00042F81" w:rsidP="009305BA">
      <w:pPr>
        <w:pStyle w:val="c2"/>
        <w:spacing w:before="0" w:beforeAutospacing="0" w:after="0" w:afterAutospacing="0"/>
        <w:rPr>
          <w:sz w:val="28"/>
          <w:szCs w:val="28"/>
        </w:rPr>
      </w:pPr>
      <w:r w:rsidRPr="00042F81">
        <w:rPr>
          <w:rStyle w:val="c0"/>
          <w:color w:val="000000"/>
          <w:sz w:val="28"/>
          <w:szCs w:val="28"/>
        </w:rPr>
        <w:t>Если ребенок неправильно воспроизвел «волшебные слова», часть игрушек взрослый прячет, вновь повт</w:t>
      </w:r>
      <w:r w:rsidR="009305BA">
        <w:rPr>
          <w:rStyle w:val="c0"/>
          <w:color w:val="000000"/>
          <w:sz w:val="28"/>
          <w:szCs w:val="28"/>
        </w:rPr>
        <w:t>оряет слова. После «постройка замка</w:t>
      </w:r>
      <w:r w:rsidRPr="00042F81">
        <w:rPr>
          <w:rStyle w:val="c0"/>
          <w:color w:val="000000"/>
          <w:sz w:val="28"/>
          <w:szCs w:val="28"/>
        </w:rPr>
        <w:t xml:space="preserve">» взрослый </w:t>
      </w:r>
      <w:r w:rsidRPr="00042F81">
        <w:rPr>
          <w:rStyle w:val="c0"/>
          <w:color w:val="000000"/>
          <w:sz w:val="28"/>
          <w:szCs w:val="28"/>
        </w:rPr>
        <w:lastRenderedPageBreak/>
        <w:t>может вводить для запоминания еще несколько дополните</w:t>
      </w:r>
      <w:r w:rsidR="009305BA">
        <w:rPr>
          <w:rStyle w:val="c0"/>
          <w:color w:val="000000"/>
          <w:sz w:val="28"/>
          <w:szCs w:val="28"/>
        </w:rPr>
        <w:t>льных слов, связанных с сюжетом.</w:t>
      </w:r>
    </w:p>
    <w:p w:rsidR="00042F81" w:rsidRDefault="00E41807" w:rsidP="009305BA">
      <w:pPr>
        <w:pStyle w:val="c2"/>
        <w:spacing w:before="0" w:beforeAutospacing="0" w:after="0" w:afterAutospacing="0"/>
        <w:rPr>
          <w:sz w:val="28"/>
          <w:szCs w:val="28"/>
        </w:rPr>
      </w:pPr>
      <w:r w:rsidRPr="00042F81">
        <w:rPr>
          <w:sz w:val="28"/>
          <w:szCs w:val="28"/>
        </w:rPr>
        <w:t> </w:t>
      </w:r>
    </w:p>
    <w:p w:rsidR="009305BA" w:rsidRPr="009305BA" w:rsidRDefault="00E41807" w:rsidP="008D72AF">
      <w:pPr>
        <w:rPr>
          <w:rFonts w:ascii="Times New Roman" w:hAnsi="Times New Roman"/>
          <w:b/>
          <w:i/>
          <w:sz w:val="28"/>
          <w:szCs w:val="28"/>
        </w:rPr>
      </w:pPr>
      <w:r w:rsidRPr="009305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305BA" w:rsidRPr="009305BA">
        <w:rPr>
          <w:rFonts w:ascii="Times New Roman" w:hAnsi="Times New Roman"/>
          <w:b/>
          <w:i/>
          <w:sz w:val="28"/>
          <w:szCs w:val="28"/>
        </w:rPr>
        <w:t xml:space="preserve">Упражнение </w:t>
      </w:r>
      <w:r w:rsidRPr="009305BA">
        <w:rPr>
          <w:rFonts w:ascii="Times New Roman" w:hAnsi="Times New Roman"/>
          <w:b/>
          <w:i/>
          <w:sz w:val="28"/>
          <w:szCs w:val="28"/>
        </w:rPr>
        <w:t xml:space="preserve">«Песчаные замки». </w:t>
      </w:r>
    </w:p>
    <w:p w:rsidR="00186AFE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  <w:r w:rsidRPr="00D364EF">
        <w:rPr>
          <w:rFonts w:ascii="Times New Roman" w:hAnsi="Times New Roman"/>
          <w:sz w:val="28"/>
          <w:szCs w:val="28"/>
        </w:rPr>
        <w:t>Нарисовать вместе с ребенком на картоне простейшее изображение замка. Затем попросите вырезать эту картинку. Покройте весь замок слоем клея. Положите клеевой стороной на песок, поднимите и дайте просохнуть. Песчаный замок готов.</w:t>
      </w:r>
      <w:r w:rsidRPr="00D364EF">
        <w:rPr>
          <w:rFonts w:ascii="Times New Roman" w:hAnsi="Times New Roman"/>
          <w:sz w:val="28"/>
          <w:szCs w:val="28"/>
        </w:rPr>
        <w:br/>
      </w:r>
    </w:p>
    <w:p w:rsidR="009305BA" w:rsidRDefault="009305BA" w:rsidP="009305BA">
      <w:pPr>
        <w:rPr>
          <w:rFonts w:ascii="Times New Roman" w:hAnsi="Times New Roman"/>
          <w:b/>
          <w:sz w:val="28"/>
          <w:szCs w:val="28"/>
        </w:rPr>
      </w:pPr>
      <w:r w:rsidRPr="007973EC">
        <w:rPr>
          <w:rFonts w:ascii="Times New Roman" w:hAnsi="Times New Roman"/>
          <w:b/>
          <w:sz w:val="28"/>
          <w:szCs w:val="28"/>
        </w:rPr>
        <w:t>Ритуал прощания</w:t>
      </w:r>
    </w:p>
    <w:p w:rsidR="009305BA" w:rsidRPr="0051556C" w:rsidRDefault="009305BA" w:rsidP="009305BA">
      <w:pPr>
        <w:rPr>
          <w:rFonts w:ascii="Times New Roman" w:hAnsi="Times New Roman"/>
          <w:sz w:val="28"/>
          <w:szCs w:val="28"/>
        </w:rPr>
      </w:pPr>
      <w:r w:rsidRPr="0051556C">
        <w:rPr>
          <w:rFonts w:ascii="Times New Roman" w:hAnsi="Times New Roman"/>
          <w:sz w:val="28"/>
          <w:szCs w:val="28"/>
        </w:rPr>
        <w:t xml:space="preserve">Детям предлагается взять из тарелочки лепестки соответствующие их настроению (цвета </w:t>
      </w:r>
      <w:proofErr w:type="spellStart"/>
      <w:r w:rsidRPr="0051556C">
        <w:rPr>
          <w:rFonts w:ascii="Times New Roman" w:hAnsi="Times New Roman"/>
          <w:sz w:val="28"/>
          <w:szCs w:val="28"/>
        </w:rPr>
        <w:t>Люшера</w:t>
      </w:r>
      <w:proofErr w:type="spellEnd"/>
      <w:r w:rsidRPr="0051556C">
        <w:rPr>
          <w:rFonts w:ascii="Times New Roman" w:hAnsi="Times New Roman"/>
          <w:sz w:val="28"/>
          <w:szCs w:val="28"/>
        </w:rPr>
        <w:t>)</w:t>
      </w:r>
    </w:p>
    <w:p w:rsidR="009305BA" w:rsidRDefault="009305BA" w:rsidP="009305BA">
      <w:pPr>
        <w:rPr>
          <w:rFonts w:ascii="Times New Roman" w:hAnsi="Times New Roman"/>
          <w:sz w:val="28"/>
          <w:szCs w:val="28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9305BA" w:rsidRDefault="009305BA" w:rsidP="008D72AF">
      <w:pPr>
        <w:rPr>
          <w:rFonts w:ascii="Times New Roman" w:hAnsi="Times New Roman"/>
          <w:b/>
          <w:i/>
          <w:sz w:val="32"/>
          <w:szCs w:val="32"/>
        </w:rPr>
      </w:pPr>
    </w:p>
    <w:p w:rsidR="00E41807" w:rsidRDefault="00E41807" w:rsidP="008D72AF">
      <w:pPr>
        <w:rPr>
          <w:rFonts w:ascii="Times New Roman" w:hAnsi="Times New Roman"/>
          <w:b/>
          <w:i/>
          <w:sz w:val="32"/>
          <w:szCs w:val="32"/>
        </w:rPr>
      </w:pPr>
    </w:p>
    <w:sectPr w:rsidR="00E41807" w:rsidSect="00DC10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69"/>
    <w:multiLevelType w:val="multilevel"/>
    <w:tmpl w:val="F5A2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A7047E"/>
    <w:multiLevelType w:val="multilevel"/>
    <w:tmpl w:val="14D4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2B3570"/>
    <w:multiLevelType w:val="multilevel"/>
    <w:tmpl w:val="75AC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EC36EE"/>
    <w:multiLevelType w:val="multilevel"/>
    <w:tmpl w:val="0D08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C3744E"/>
    <w:multiLevelType w:val="multilevel"/>
    <w:tmpl w:val="481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8100C"/>
    <w:multiLevelType w:val="multilevel"/>
    <w:tmpl w:val="B456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0315A4"/>
    <w:multiLevelType w:val="multilevel"/>
    <w:tmpl w:val="E4F4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58725C"/>
    <w:multiLevelType w:val="multilevel"/>
    <w:tmpl w:val="1540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2446FA"/>
    <w:multiLevelType w:val="multilevel"/>
    <w:tmpl w:val="5CD6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C56349"/>
    <w:multiLevelType w:val="multilevel"/>
    <w:tmpl w:val="73E6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32E6F3C"/>
    <w:multiLevelType w:val="multilevel"/>
    <w:tmpl w:val="6670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66B49BF"/>
    <w:multiLevelType w:val="multilevel"/>
    <w:tmpl w:val="DF86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F45D2"/>
    <w:multiLevelType w:val="multilevel"/>
    <w:tmpl w:val="5CEC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D3C"/>
    <w:rsid w:val="00042F81"/>
    <w:rsid w:val="00062138"/>
    <w:rsid w:val="00083149"/>
    <w:rsid w:val="00186AFE"/>
    <w:rsid w:val="001D2AE7"/>
    <w:rsid w:val="0023052B"/>
    <w:rsid w:val="00292817"/>
    <w:rsid w:val="002C2D70"/>
    <w:rsid w:val="002C623B"/>
    <w:rsid w:val="003412DF"/>
    <w:rsid w:val="003E6548"/>
    <w:rsid w:val="004E4D3C"/>
    <w:rsid w:val="0051556C"/>
    <w:rsid w:val="005968AC"/>
    <w:rsid w:val="006435E6"/>
    <w:rsid w:val="006C3769"/>
    <w:rsid w:val="00750D3D"/>
    <w:rsid w:val="007973EC"/>
    <w:rsid w:val="008362CA"/>
    <w:rsid w:val="008A3809"/>
    <w:rsid w:val="008C19CE"/>
    <w:rsid w:val="008D72AF"/>
    <w:rsid w:val="008E7726"/>
    <w:rsid w:val="009305BA"/>
    <w:rsid w:val="00A01808"/>
    <w:rsid w:val="00A13D9A"/>
    <w:rsid w:val="00A70581"/>
    <w:rsid w:val="00AA629C"/>
    <w:rsid w:val="00AE72C0"/>
    <w:rsid w:val="00C01B87"/>
    <w:rsid w:val="00C07064"/>
    <w:rsid w:val="00C24590"/>
    <w:rsid w:val="00C74DF8"/>
    <w:rsid w:val="00CE6840"/>
    <w:rsid w:val="00D364EF"/>
    <w:rsid w:val="00DC1059"/>
    <w:rsid w:val="00DC4262"/>
    <w:rsid w:val="00E06259"/>
    <w:rsid w:val="00E41807"/>
    <w:rsid w:val="00F1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E4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364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9"/>
    <w:qFormat/>
    <w:rsid w:val="004E4D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4D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364E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4E4D3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4E4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D3C"/>
    <w:rPr>
      <w:rFonts w:cs="Times New Roman"/>
    </w:rPr>
  </w:style>
  <w:style w:type="character" w:styleId="a4">
    <w:name w:val="Strong"/>
    <w:basedOn w:val="a0"/>
    <w:uiPriority w:val="22"/>
    <w:qFormat/>
    <w:rsid w:val="004E4D3C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4E4D3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3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64E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A6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AA629C"/>
  </w:style>
  <w:style w:type="character" w:customStyle="1" w:styleId="c0">
    <w:name w:val="c0"/>
    <w:basedOn w:val="a0"/>
    <w:rsid w:val="00AA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83;&#1072;\Desktop\&#1044;&#1086;&#1082;&#1091;&#1084;&#1077;&#1085;&#1090;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3ECD-62AE-4C1E-B8E7-378876B5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шаблон.dotx</Template>
  <TotalTime>386</TotalTime>
  <Pages>24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11</cp:revision>
  <cp:lastPrinted>2015-05-21T08:48:00Z</cp:lastPrinted>
  <dcterms:created xsi:type="dcterms:W3CDTF">2015-05-18T16:52:00Z</dcterms:created>
  <dcterms:modified xsi:type="dcterms:W3CDTF">2015-06-14T12:40:00Z</dcterms:modified>
</cp:coreProperties>
</file>